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vertAnchor="page" w:horzAnchor="margin" w:tblpY="6096"/>
        <w:tblW w:w="0" w:type="auto"/>
        <w:tblLook w:val="04A0" w:firstRow="1" w:lastRow="0" w:firstColumn="1" w:lastColumn="0" w:noHBand="0" w:noVBand="1"/>
      </w:tblPr>
      <w:tblGrid>
        <w:gridCol w:w="8787"/>
      </w:tblGrid>
      <w:tr w:rsidR="004D343E" w14:paraId="46B9500A" w14:textId="77777777" w:rsidTr="004D343E">
        <w:trPr>
          <w:trHeight w:hRule="exact" w:val="1134"/>
        </w:trPr>
        <w:tc>
          <w:tcPr>
            <w:tcW w:w="8787" w:type="dxa"/>
          </w:tcPr>
          <w:p w14:paraId="7C585B42" w14:textId="60BA0621" w:rsidR="004D343E" w:rsidRDefault="008C008E" w:rsidP="004D343E">
            <w:pPr>
              <w:pStyle w:val="Dokumententitel"/>
            </w:pPr>
            <w:r>
              <w:t>Publikationsliste</w:t>
            </w:r>
          </w:p>
          <w:sdt>
            <w:sdtPr>
              <w:id w:val="1131279289"/>
              <w:placeholder>
                <w:docPart w:val="1CB8DAD4FA7E4F9CA08ADF46BD64C1A6"/>
              </w:placeholder>
            </w:sdtPr>
            <w:sdtContent>
              <w:p w14:paraId="64B1E013" w14:textId="55B20DD4" w:rsidR="004D343E" w:rsidRDefault="0059363E" w:rsidP="004D343E">
                <w:pPr>
                  <w:pStyle w:val="Subheadline"/>
                </w:pPr>
                <w:r>
                  <w:t>Baoquan Song</w:t>
                </w:r>
              </w:p>
            </w:sdtContent>
          </w:sdt>
          <w:sdt>
            <w:sdtPr>
              <w:id w:val="393168054"/>
              <w:placeholder>
                <w:docPart w:val="E7F1DFC0A16349DFAC31986B325B0425"/>
              </w:placeholder>
            </w:sdtPr>
            <w:sdtContent>
              <w:p w14:paraId="16EE1571" w14:textId="253F96D3" w:rsidR="004D343E" w:rsidRDefault="008C008E" w:rsidP="005F5B58">
                <w:pPr>
                  <w:pStyle w:val="Text"/>
                </w:pPr>
                <w:r>
                  <w:t xml:space="preserve">Stand </w:t>
                </w:r>
                <w:r w:rsidR="0059363E">
                  <w:t>01.07.2024</w:t>
                </w:r>
              </w:p>
            </w:sdtContent>
          </w:sdt>
        </w:tc>
      </w:tr>
    </w:tbl>
    <w:sdt>
      <w:sdtPr>
        <w:id w:val="910589522"/>
        <w:lock w:val="sdtContentLocked"/>
        <w:placeholder>
          <w:docPart w:val="11FED78388AE41728A588436DE10D60B"/>
        </w:placeholder>
      </w:sdtPr>
      <w:sdtContent>
        <w:p w14:paraId="4E406E1E" w14:textId="77777777" w:rsidR="00C37D22" w:rsidRPr="007C0B3D" w:rsidRDefault="00C37D22" w:rsidP="007C0B3D">
          <w:r>
            <w:br w:type="page"/>
          </w:r>
        </w:p>
      </w:sdtContent>
    </w:sdt>
    <w:p w14:paraId="30C555F5" w14:textId="4BEF3403" w:rsidR="005E1E96" w:rsidRPr="00F04318" w:rsidRDefault="00A54800" w:rsidP="008C008E">
      <w:pPr>
        <w:pStyle w:val="UnterkapiteltitelVersalien"/>
        <w:numPr>
          <w:ilvl w:val="0"/>
          <w:numId w:val="0"/>
        </w:numPr>
        <w:ind w:left="454" w:hanging="454"/>
      </w:pPr>
      <w:r>
        <w:lastRenderedPageBreak/>
        <w:t>Monographien</w:t>
      </w:r>
    </w:p>
    <w:p w14:paraId="0BF27B1B" w14:textId="3C2EE70A" w:rsidR="00BA7963" w:rsidRPr="00BA7963" w:rsidRDefault="00BA7963" w:rsidP="00BD17F8">
      <w:pPr>
        <w:pStyle w:val="Listenabsatz"/>
        <w:numPr>
          <w:ilvl w:val="0"/>
          <w:numId w:val="64"/>
        </w:numPr>
        <w:spacing w:before="100" w:beforeAutospacing="1" w:after="100" w:afterAutospacing="1"/>
        <w:rPr>
          <w:rFonts w:asciiTheme="majorHAnsi" w:hAnsiTheme="majorHAnsi"/>
          <w:color w:val="003560" w:themeColor="text2"/>
          <w:sz w:val="24"/>
          <w:szCs w:val="24"/>
          <w:lang w:val="en-US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B. Song/X. Shao, </w:t>
      </w:r>
      <w:r w:rsidR="007172E5">
        <w:rPr>
          <w:rFonts w:asciiTheme="majorHAnsi" w:eastAsiaTheme="minorEastAsia" w:hAnsiTheme="majorHAnsi" w:hint="eastAsia"/>
          <w:color w:val="003560" w:themeColor="text2"/>
          <w:sz w:val="24"/>
          <w:szCs w:val="24"/>
          <w:lang w:val="en-US" w:eastAsia="zh-CN"/>
        </w:rPr>
        <w:t>遥感考古学</w:t>
      </w:r>
      <w:r w:rsidR="007B3856">
        <w:rPr>
          <w:rFonts w:asciiTheme="majorHAnsi" w:eastAsiaTheme="minorEastAsia" w:hAnsiTheme="majorHAnsi"/>
          <w:color w:val="003560" w:themeColor="text2"/>
          <w:sz w:val="24"/>
          <w:szCs w:val="24"/>
          <w:lang w:val="en-US" w:eastAsia="zh-CN"/>
        </w:rPr>
        <w:t xml:space="preserve"> [</w:t>
      </w:r>
      <w:r w:rsidR="007B3856">
        <w:rPr>
          <w:rFonts w:asciiTheme="majorHAnsi" w:hAnsiTheme="majorHAnsi"/>
          <w:color w:val="003560" w:themeColor="text2"/>
          <w:sz w:val="24"/>
          <w:szCs w:val="24"/>
        </w:rPr>
        <w:t>in</w:t>
      </w:r>
      <w:r w:rsidR="007B3856"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 </w:t>
      </w:r>
      <w:proofErr w:type="spellStart"/>
      <w:r w:rsidR="007B3856"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>Chinesisch</w:t>
      </w:r>
      <w:proofErr w:type="spellEnd"/>
      <w:r w:rsidR="007B3856">
        <w:rPr>
          <w:rFonts w:asciiTheme="majorHAnsi" w:eastAsiaTheme="minorEastAsia" w:hAnsiTheme="majorHAnsi"/>
          <w:color w:val="003560" w:themeColor="text2"/>
          <w:sz w:val="24"/>
          <w:szCs w:val="24"/>
          <w:lang w:val="en-US" w:eastAsia="zh-CN"/>
        </w:rPr>
        <w:t xml:space="preserve">] </w:t>
      </w:r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>Remote Sensing in Archaeology (Zhengzhou 2000).</w:t>
      </w:r>
    </w:p>
    <w:p w14:paraId="4845D044" w14:textId="77777777" w:rsidR="00C77536" w:rsidRPr="00BA7963" w:rsidRDefault="00C77536" w:rsidP="00BD17F8">
      <w:pPr>
        <w:pStyle w:val="Listenabsatz"/>
        <w:numPr>
          <w:ilvl w:val="0"/>
          <w:numId w:val="64"/>
        </w:numPr>
        <w:spacing w:before="100" w:beforeAutospacing="1" w:after="100" w:afterAutospacing="1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 (Hrsg.), Die verborgene Seite des Ruhrgebiets. Burgen und Schlösser aus der Vogelperspektive (Bochum 2010).</w:t>
      </w:r>
    </w:p>
    <w:p w14:paraId="51E6D038" w14:textId="77777777" w:rsidR="00C77536" w:rsidRDefault="00C77536" w:rsidP="00BD17F8">
      <w:pPr>
        <w:pStyle w:val="Listenabsatz"/>
        <w:numPr>
          <w:ilvl w:val="0"/>
          <w:numId w:val="64"/>
        </w:numPr>
        <w:spacing w:before="100" w:beforeAutospacing="1" w:after="100" w:afterAutospacing="1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 / K.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Leidorf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/E. Heller, Luftbildarchäologie. Archäologische Spurensuche aus der Luft (Darmstadt 2019).</w:t>
      </w:r>
    </w:p>
    <w:p w14:paraId="03B139FD" w14:textId="7BB86AA9" w:rsidR="00A721C9" w:rsidRPr="00BA7963" w:rsidRDefault="00A721C9" w:rsidP="00BD17F8">
      <w:pPr>
        <w:pStyle w:val="Listenabsatz"/>
        <w:numPr>
          <w:ilvl w:val="0"/>
          <w:numId w:val="64"/>
        </w:numPr>
        <w:spacing w:before="100" w:beforeAutospacing="1" w:after="100" w:afterAutospacing="1"/>
        <w:rPr>
          <w:rFonts w:asciiTheme="majorHAnsi" w:hAnsiTheme="majorHAnsi"/>
          <w:color w:val="003560" w:themeColor="text2"/>
          <w:sz w:val="24"/>
          <w:szCs w:val="24"/>
        </w:rPr>
      </w:pPr>
      <w:r>
        <w:rPr>
          <w:rFonts w:asciiTheme="majorHAnsi" w:hAnsiTheme="majorHAnsi"/>
          <w:color w:val="003560" w:themeColor="text2"/>
          <w:sz w:val="24"/>
          <w:szCs w:val="24"/>
        </w:rPr>
        <w:t xml:space="preserve">B. Song (Übersetzen), </w:t>
      </w:r>
      <w:r>
        <w:rPr>
          <w:rFonts w:asciiTheme="majorHAnsi" w:eastAsiaTheme="minorEastAsia" w:hAnsiTheme="majorHAnsi" w:hint="eastAsia"/>
          <w:color w:val="003560" w:themeColor="text2"/>
          <w:sz w:val="24"/>
          <w:szCs w:val="24"/>
          <w:lang w:eastAsia="zh-CN"/>
        </w:rPr>
        <w:t>考古寻踪</w:t>
      </w:r>
      <w:r>
        <w:rPr>
          <w:rFonts w:asciiTheme="majorHAnsi" w:eastAsiaTheme="minorEastAsia" w:hAnsiTheme="majorHAnsi" w:hint="eastAsia"/>
          <w:color w:val="003560" w:themeColor="text2"/>
          <w:sz w:val="24"/>
          <w:szCs w:val="24"/>
          <w:lang w:eastAsia="zh-CN"/>
        </w:rPr>
        <w:t xml:space="preserve"> </w:t>
      </w:r>
      <w:r>
        <w:rPr>
          <w:rFonts w:asciiTheme="majorHAnsi" w:eastAsiaTheme="minorEastAsia" w:hAnsiTheme="majorHAnsi"/>
          <w:color w:val="003560" w:themeColor="text2"/>
          <w:sz w:val="24"/>
          <w:szCs w:val="24"/>
          <w:lang w:eastAsia="zh-CN"/>
        </w:rPr>
        <w:t>–</w:t>
      </w:r>
      <w:r>
        <w:rPr>
          <w:rFonts w:asciiTheme="majorHAnsi" w:eastAsiaTheme="minorEastAsia" w:hAnsiTheme="majorHAnsi" w:hint="eastAsia"/>
          <w:color w:val="003560" w:themeColor="text2"/>
          <w:sz w:val="24"/>
          <w:szCs w:val="24"/>
          <w:lang w:eastAsia="zh-CN"/>
        </w:rPr>
        <w:t xml:space="preserve"> </w:t>
      </w:r>
      <w:r>
        <w:rPr>
          <w:rFonts w:asciiTheme="majorHAnsi" w:eastAsiaTheme="minorEastAsia" w:hAnsiTheme="majorHAnsi" w:hint="eastAsia"/>
          <w:color w:val="003560" w:themeColor="text2"/>
          <w:sz w:val="24"/>
          <w:szCs w:val="24"/>
          <w:lang w:eastAsia="zh-CN"/>
        </w:rPr>
        <w:t>穿越人类历史之旅</w:t>
      </w:r>
      <w:r>
        <w:rPr>
          <w:rFonts w:asciiTheme="majorHAnsi" w:eastAsiaTheme="minorEastAsia" w:hAnsiTheme="majorHAnsi"/>
          <w:color w:val="003560" w:themeColor="text2"/>
          <w:sz w:val="24"/>
          <w:szCs w:val="24"/>
          <w:lang w:eastAsia="zh-CN"/>
        </w:rPr>
        <w:t xml:space="preserve">[in Chinesisch]. </w:t>
      </w:r>
      <w:r>
        <w:rPr>
          <w:rFonts w:asciiTheme="majorHAnsi" w:hAnsiTheme="majorHAnsi"/>
          <w:color w:val="003560" w:themeColor="text2"/>
          <w:sz w:val="24"/>
          <w:szCs w:val="24"/>
        </w:rPr>
        <w:t>Abenteuer Archäologie. Eine Reise durch die Menschheitsgeschichte. Von Herrmann Parzinger</w:t>
      </w:r>
      <w:r>
        <w:rPr>
          <w:rFonts w:asciiTheme="majorHAnsi" w:eastAsiaTheme="minorEastAsia" w:hAnsiTheme="majorHAnsi" w:hint="eastAsia"/>
          <w:color w:val="003560" w:themeColor="text2"/>
          <w:sz w:val="24"/>
          <w:szCs w:val="24"/>
          <w:lang w:eastAsia="zh-CN"/>
        </w:rPr>
        <w:t xml:space="preserve"> </w:t>
      </w:r>
      <w:r>
        <w:rPr>
          <w:rFonts w:asciiTheme="majorHAnsi" w:eastAsiaTheme="minorEastAsia" w:hAnsiTheme="majorHAnsi"/>
          <w:color w:val="003560" w:themeColor="text2"/>
          <w:sz w:val="24"/>
          <w:szCs w:val="24"/>
          <w:lang w:eastAsia="zh-CN"/>
        </w:rPr>
        <w:t>(Shanghai 2019)</w:t>
      </w:r>
      <w:r>
        <w:rPr>
          <w:rFonts w:asciiTheme="majorHAnsi" w:hAnsiTheme="majorHAnsi"/>
          <w:color w:val="003560" w:themeColor="text2"/>
          <w:sz w:val="24"/>
          <w:szCs w:val="24"/>
        </w:rPr>
        <w:t>.</w:t>
      </w:r>
    </w:p>
    <w:p w14:paraId="2A216511" w14:textId="77777777" w:rsidR="00C77536" w:rsidRPr="00BA7963" w:rsidRDefault="00C77536" w:rsidP="00BD17F8">
      <w:pPr>
        <w:pStyle w:val="Listenabsatz"/>
        <w:numPr>
          <w:ilvl w:val="0"/>
          <w:numId w:val="64"/>
        </w:numPr>
        <w:spacing w:before="100" w:beforeAutospacing="1" w:after="100" w:afterAutospacing="1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 / K.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Leidorf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, Faszination Luftbildarchäologie. Die Welt aus der Vogelperspektive (Darmstadt 2020).</w:t>
      </w:r>
    </w:p>
    <w:p w14:paraId="164E887D" w14:textId="77777777" w:rsidR="00BA7963" w:rsidRPr="00C77536" w:rsidRDefault="00BA7963" w:rsidP="00BD17F8">
      <w:pPr>
        <w:pStyle w:val="Listenabsatz"/>
        <w:spacing w:before="100" w:beforeAutospacing="1" w:after="100" w:afterAutospacing="1"/>
        <w:ind w:left="720"/>
        <w:rPr>
          <w:rFonts w:asciiTheme="majorHAnsi" w:hAnsiTheme="majorHAnsi"/>
          <w:color w:val="003560" w:themeColor="text2"/>
          <w:sz w:val="24"/>
          <w:szCs w:val="24"/>
        </w:rPr>
      </w:pPr>
    </w:p>
    <w:p w14:paraId="1CDB46FD" w14:textId="318DB661" w:rsidR="00A54800" w:rsidRDefault="00A54800" w:rsidP="00A54800">
      <w:pPr>
        <w:pStyle w:val="UnterkapiteltitelVersalien"/>
        <w:numPr>
          <w:ilvl w:val="0"/>
          <w:numId w:val="0"/>
        </w:numPr>
        <w:ind w:left="454" w:hanging="454"/>
      </w:pPr>
      <w:r>
        <w:t>Beiträge</w:t>
      </w:r>
    </w:p>
    <w:p w14:paraId="79FAEA92" w14:textId="69C32AAE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als moderne Prospektionsmethode in der VR China. Beiträge zur Allgemeinen und Vergleichenden Archäologie, Bd. 13, 1993 (1994), 7-93.</w:t>
      </w:r>
    </w:p>
    <w:p w14:paraId="3D3C66AB" w14:textId="2BF95230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Archäologische Luftbildauswertung in China. In: J. Kunow, Luftbildarchäologie in Ost- und Mitteleuropa/Aerial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Archaeology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in Eastern and Central Europe. Internationales Symposium 26.-30. September 1994, Kleinmachnow, Land Brandenburg (Potsdam 1995), 295-304. </w:t>
      </w:r>
    </w:p>
    <w:p w14:paraId="648A80F4" w14:textId="58F2D1CB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China. Das Altertum, 2000, Vol. 46, 9-30.</w:t>
      </w:r>
    </w:p>
    <w:p w14:paraId="06FE34F7" w14:textId="568AC19C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N. Hanel</w:t>
      </w:r>
      <w:r w:rsidR="00C77536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r w:rsidRPr="00BA7963">
        <w:rPr>
          <w:rFonts w:asciiTheme="majorHAnsi" w:hAnsiTheme="majorHAnsi"/>
          <w:color w:val="003560" w:themeColor="text2"/>
          <w:sz w:val="24"/>
          <w:szCs w:val="24"/>
        </w:rPr>
        <w:t>/</w:t>
      </w:r>
      <w:r w:rsidR="00C77536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Neue Ergebnisse der Luftbildarchäologie zu den römischen Militärlagern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Vetera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castra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I auf dem Fürstenberg bei Xanten, Germania 85, 2007, 349-357.</w:t>
      </w:r>
    </w:p>
    <w:p w14:paraId="54E9DF2C" w14:textId="14742688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Xanten aus der Vogelperspektive. Luftbildarchäologie und die neuen Ergebnisse der Flugprospektion im Xantener Raum. In: I.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kwiatkowski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/M. Oberweis (Hrsg.), Recht, Religion, Gesellschaft und Kultur im Wandel der Geschichte.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Ferculum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de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cibis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spiritualibus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. Festschrift für Dieter Scheler (Hamburg 2008), 1-32.</w:t>
      </w:r>
    </w:p>
    <w:p w14:paraId="0CA4190A" w14:textId="3959F984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Helwing</w:t>
      </w:r>
      <w:proofErr w:type="spellEnd"/>
      <w:r w:rsidR="00C77536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r w:rsidRPr="00BA7963">
        <w:rPr>
          <w:rFonts w:asciiTheme="majorHAnsi" w:hAnsiTheme="majorHAnsi"/>
          <w:color w:val="003560" w:themeColor="text2"/>
          <w:sz w:val="24"/>
          <w:szCs w:val="24"/>
        </w:rPr>
        <w:t>/</w:t>
      </w:r>
      <w:r w:rsidR="00C77536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Archäologische Flugprospektion im Süd-Iran. In: Th.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Stöllner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(Hrsg.), Streifzüge durch Persien. 5500 Jahre Geschichte in Ton (Bochum 2008), 13-44.</w:t>
      </w:r>
    </w:p>
    <w:p w14:paraId="46F27681" w14:textId="0286FA36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– Methoden und Anwendungen. In: A. Hauptmann/V. Pingel (Hrsg.), Archäometrie. Methoden und Anwendungsbeispiele naturwissenschaftlicher Verfahren in der Archäologie (Stuttgart 2008), 203-220.</w:t>
      </w:r>
    </w:p>
    <w:p w14:paraId="7DAD359A" w14:textId="33B9C70F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lastRenderedPageBreak/>
        <w:t xml:space="preserve">B. Song, Prähistorische Keramikgefäße aus China in Situation Kunst. In: S. von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Berswordt-Wallrabe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/F. Wappler (Hrsg.), Situation Kunst – für Max Imdahl. Die Erweiterung 2006 (Bochum 2008).</w:t>
      </w:r>
    </w:p>
    <w:p w14:paraId="6751667D" w14:textId="105A3A0E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Römerlager im Luftbild. Flugprospektion zu den römischen Militäranlagen am Niederrhein und an der Lippe. In: P. Kracht (Hrsg.), Varus – der Stand der Dinge (Münster 2009), 27-54.</w:t>
      </w:r>
    </w:p>
    <w:p w14:paraId="009A4513" w14:textId="23E0EBF8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Archäologische Flugprospektion als Methode zur Erforschung der Kultur- und Industriedenkmäler im Ruhrgebiet. In: H.-J. Przybilla/A.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Grünkemeier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(Hrsg.), Denkmäler3.de – Industriearchäologie. Tagungsband des interdisziplinären Kolloquiums vom 5.-7. November 2008 in Essen, Zollverein School (Aachen 2009) 112-118.</w:t>
      </w:r>
    </w:p>
    <w:p w14:paraId="1455E98C" w14:textId="2201CEF5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Die Erforschung der Burgenlandschaft im Ruhrgebiet mit Hilfe der Luftbildarchäologie. Rhein-Maas. Studien zur Geschichte, Sprache und Kultur, Jg. 2011, Bd. 2, 9-47.</w:t>
      </w:r>
    </w:p>
    <w:p w14:paraId="34C7B7B4" w14:textId="5728A27A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 / N. Hanel, Neue Luftbildbefunde der römischen Militärlager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Vetera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castra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I auf dem Fürstenberg bei Xanten. In: J. Kunow (Hrsg.),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Caelius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… und danach? Zur Geschichte und Zukunft des Fürstenbergs und der Bislicher Insel bei Xanten. Mat.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Bodendenkmalpfl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. Rheinland 23 (Bonn 2011) 87–96.</w:t>
      </w:r>
    </w:p>
    <w:p w14:paraId="4D44C50E" w14:textId="091E5E89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2011. Archäologie in Westfalen-Lippe 2011 (2012) 195-200.</w:t>
      </w:r>
    </w:p>
    <w:p w14:paraId="1292716E" w14:textId="249626D3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 / G. Eggenstein, "Fuchsspitze und "Burgstätte" in Datteln-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Markfeld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. Archäologie in Westfalen-Lippe 2011 (2012) 114-117.</w:t>
      </w:r>
    </w:p>
    <w:p w14:paraId="4A44AFEE" w14:textId="29E5BFA2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2012. Archäologie in Westfalen-Lippe 2012 (2013) 230-235.</w:t>
      </w:r>
    </w:p>
    <w:p w14:paraId="4514BAC8" w14:textId="20563727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Römisches Militärwesen aus der Vogelperspektive. Luftbildarchäologie in Nordrhein-Westfalen. In: G.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Kalaitzoglou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/G. Lüdorf, Petasos. Festschrift für Hans Lohmann, zugeeignet von seinen Schülern, Freunden und Kollegen zu seinem 65. Geburtstag (Paderborn 2013) 333-339.</w:t>
      </w:r>
    </w:p>
    <w:p w14:paraId="27E4D19E" w14:textId="170EA1D2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 / N. Hanel, Luftbildarchäologie – Neue Perspektiven der Erforschung des Fürstenbergs. In: An den Grenzen des Rheins. Grabungen im Xantener Legionslager am Vorabend des Ersten Weltkrieges. Katalog des LVR-Römermuseums im Archäologischen Park Xanten 6 (Mainz am Rhein 2014) 76-89.</w:t>
      </w:r>
    </w:p>
    <w:p w14:paraId="10E1B649" w14:textId="55F6668C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2013. Archäologie in Westfalen-Lippe 2013 (2014) 201-207.</w:t>
      </w:r>
    </w:p>
    <w:p w14:paraId="27233C2F" w14:textId="51A8A1C0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Kulturlandschaften aus der Vogelperspektive. In: H.-J. Przybilla/T. P. Kersten/F.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Boochs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(Hrsg.), Denkmäler3.de – Von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low-cost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bis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high-tech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. 3D-Dokumentation in Archäologie &amp; Denkmalpflege. LWL Industriemuseum Zeche Zollern Dortmund 16-18. Oktober 2013 (Bochum/Hamburg/Mainz 2015). Online Publikation. DOI: 10.13140/RG.2.1.1896.5927</w:t>
      </w:r>
    </w:p>
    <w:p w14:paraId="663ADE0F" w14:textId="6447050D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H.-W. Peine / B. Song, Bau- und Bodendenkmäler der Warburger Börde im Luftbild. Archäologie in Westfalen-Lippe 2014 (2015) 273-276.</w:t>
      </w:r>
    </w:p>
    <w:p w14:paraId="0BF1EE55" w14:textId="5E37F20A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lastRenderedPageBreak/>
        <w:t>B. Song, Luftbildarchäologie in Westfalen - methodische Erfahrungen im Jahr 2014. Archäologie in Westfalen-Lippe 2014 (2015) 276-280.</w:t>
      </w:r>
    </w:p>
    <w:p w14:paraId="47F895DF" w14:textId="45E4F38F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B. Song, Luftbildarchäologie in der Lippe-Region. In: G. Eggenstein (Hrsg.),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Imfluss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Lippe. Kultur- und Naturgeschichte einer Flusslandschaft (Lippstadt 2015) 139-152.</w:t>
      </w:r>
    </w:p>
    <w:p w14:paraId="0B9B755F" w14:textId="6746A28C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und Denkmaltopographie. Denkmalpflege in Westfalen-Lippe 1.15, 2015, 38-41.</w:t>
      </w:r>
    </w:p>
    <w:p w14:paraId="22275D1A" w14:textId="1C81502A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2015. Archäologie in Westfalen-Lippe 2015 (2016) 246-250.</w:t>
      </w:r>
    </w:p>
    <w:p w14:paraId="2A192F41" w14:textId="77235DF2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  <w:lang w:val="en-US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B. Song, Developments in aerial archaeology – Discussing the potential of collaboration at the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>Nakadake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>Sanroku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 kiln site cluster, Japan. In: The Eighth World Archaeological Congress, Kyoto, Japan, August 28</w:t>
      </w:r>
      <w:r w:rsidRPr="00BA7963">
        <w:rPr>
          <w:rFonts w:asciiTheme="majorHAnsi" w:hAnsiTheme="majorHAnsi"/>
          <w:color w:val="003560" w:themeColor="text2"/>
          <w:sz w:val="24"/>
          <w:szCs w:val="24"/>
          <w:vertAlign w:val="superscript"/>
          <w:lang w:val="en-US"/>
        </w:rPr>
        <w:t>th</w:t>
      </w:r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 xml:space="preserve"> – September 2</w:t>
      </w:r>
      <w:r w:rsidRPr="00BA7963">
        <w:rPr>
          <w:rFonts w:asciiTheme="majorHAnsi" w:hAnsiTheme="majorHAnsi"/>
          <w:color w:val="003560" w:themeColor="text2"/>
          <w:sz w:val="24"/>
          <w:szCs w:val="24"/>
          <w:vertAlign w:val="superscript"/>
          <w:lang w:val="en-US"/>
        </w:rPr>
        <w:t>nd</w:t>
      </w:r>
      <w:r w:rsidRPr="00BA7963">
        <w:rPr>
          <w:rFonts w:asciiTheme="majorHAnsi" w:hAnsiTheme="majorHAnsi"/>
          <w:color w:val="003560" w:themeColor="text2"/>
          <w:sz w:val="24"/>
          <w:szCs w:val="24"/>
          <w:lang w:val="en-US"/>
        </w:rPr>
        <w:t>, 2016, 150.</w:t>
      </w:r>
    </w:p>
    <w:p w14:paraId="7F7BA0BF" w14:textId="30C02EBF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2016. Archäologie in Westfalen-Lippe 2016 (2017) 269-273.</w:t>
      </w:r>
    </w:p>
    <w:p w14:paraId="620D2C9F" w14:textId="7145E5D7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D. Hopp / B. Song / M. 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Stübs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>, Überreste eines fränkischen befestigten Hofes im Essener Süden entdeckt? Archäologie im Rheinland 2016 (2017) 184-185.</w:t>
      </w:r>
    </w:p>
    <w:p w14:paraId="74A49758" w14:textId="6F0937D2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in Westfalen - methodische Erfahrungen im Jahr 2017. Archäologie in Westfalen-Lippe 2017 (2018) 261-264.</w:t>
      </w:r>
    </w:p>
    <w:p w14:paraId="185289F9" w14:textId="103D58CD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- methodische Erfahrungen im Jahr 2017. Archäologie im Rheinland 2017 (2018) 25-27.</w:t>
      </w:r>
    </w:p>
    <w:p w14:paraId="2994D56B" w14:textId="0CC91B56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D. Hopp / B. Song, In Werden hergestellt … Archäologie im Rheinland 2018 (2019) 170-171</w:t>
      </w:r>
      <w:r w:rsidR="00C77536">
        <w:rPr>
          <w:rFonts w:asciiTheme="majorHAnsi" w:hAnsiTheme="majorHAnsi"/>
          <w:color w:val="003560" w:themeColor="text2"/>
          <w:sz w:val="24"/>
          <w:szCs w:val="24"/>
        </w:rPr>
        <w:t>.</w:t>
      </w:r>
    </w:p>
    <w:p w14:paraId="567B1804" w14:textId="1402FE69" w:rsidR="00BA7963" w:rsidRPr="00C77536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 / H.-O. Pollmann / Ingo Pfeffer, Luftbildarchäologie – Bodenstrukturen sichtbar gemacht und interpretiert. Archäologie in Westfalen-Lippe 2018 (2019) 259-262.</w:t>
      </w:r>
    </w:p>
    <w:p w14:paraId="7C3D8ADD" w14:textId="411859F2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 / H.-O. Pollmann, Neues aus der archäologischen Luftbildforschung. Archäologie in Westfalen-Lippe 2019 (2020) 295-298.</w:t>
      </w:r>
    </w:p>
    <w:p w14:paraId="4423319C" w14:textId="2D51B9D6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- methodische Erfahrungen im Jahr 2020. Archäologie in Westfalen-Lippe 2020 (2021) 290-293.</w:t>
      </w:r>
    </w:p>
    <w:p w14:paraId="60412EF1" w14:textId="31C9D273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D. Hopp / B. Song, Erst angedeutet – Prospektion am Boden und aus der Luft. Archäologie im Rheinland 2020 (2021) 25-27.</w:t>
      </w:r>
    </w:p>
    <w:p w14:paraId="498F4F00" w14:textId="1773889D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- methodische Erfahrungen im Jahr 2021. Archäologie in Westfalen-Lippe 2021 (2022) 273-277.</w:t>
      </w:r>
    </w:p>
    <w:p w14:paraId="59A0665A" w14:textId="007440C2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D. Hopp / B. Song, Luftbildarchäologie als wichtige Quelle der Archäologie der Moderne. Archäologie im Rheinland 2021 (2022) 211-212.</w:t>
      </w:r>
    </w:p>
    <w:p w14:paraId="400B1512" w14:textId="5F28A1B9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B. Song, Luftbildarchäologie - methodische Erfahrungen im Jahr 2022. Archäologie in Westfalen-Lippe 2022 (2023) 256-259.</w:t>
      </w:r>
    </w:p>
    <w:p w14:paraId="62A09E2E" w14:textId="6168E5D9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D. Hopp / B. Song, Erste Analyse an Schlacken aus der Krupp-Gussstahlfabrik Essen. Archäologie im Rheinland 2022 (2023) 209-211.</w:t>
      </w:r>
    </w:p>
    <w:p w14:paraId="4BAD888F" w14:textId="4CD6E731" w:rsidR="00BA7963" w:rsidRPr="00224F3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t>D. Hopp / B. Song, Das KZ-Außenlager Essen-</w:t>
      </w:r>
      <w:proofErr w:type="spellStart"/>
      <w:r w:rsidRPr="00BA7963">
        <w:rPr>
          <w:rFonts w:asciiTheme="majorHAnsi" w:hAnsiTheme="majorHAnsi"/>
          <w:color w:val="003560" w:themeColor="text2"/>
          <w:sz w:val="24"/>
          <w:szCs w:val="24"/>
        </w:rPr>
        <w:t>Humboldstraße</w:t>
      </w:r>
      <w:proofErr w:type="spellEnd"/>
      <w:r w:rsidRPr="00BA7963">
        <w:rPr>
          <w:rFonts w:asciiTheme="majorHAnsi" w:hAnsiTheme="majorHAnsi"/>
          <w:color w:val="003560" w:themeColor="text2"/>
          <w:sz w:val="24"/>
          <w:szCs w:val="24"/>
        </w:rPr>
        <w:t xml:space="preserve"> im Luftbild. Archäologie im Rheinland 2022 (2023) 223-225.</w:t>
      </w:r>
    </w:p>
    <w:p w14:paraId="3A838FEC" w14:textId="77777777" w:rsidR="00993B3D" w:rsidRDefault="00993B3D" w:rsidP="00993B3D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D17F8">
        <w:rPr>
          <w:rFonts w:asciiTheme="majorHAnsi" w:hAnsiTheme="majorHAnsi"/>
          <w:color w:val="003560" w:themeColor="text2"/>
          <w:sz w:val="24"/>
          <w:szCs w:val="24"/>
        </w:rPr>
        <w:t xml:space="preserve">B. Song / K. </w:t>
      </w:r>
      <w:proofErr w:type="spellStart"/>
      <w:r w:rsidRPr="00BD17F8">
        <w:rPr>
          <w:rFonts w:asciiTheme="majorHAnsi" w:hAnsiTheme="majorHAnsi"/>
          <w:color w:val="003560" w:themeColor="text2"/>
          <w:sz w:val="24"/>
          <w:szCs w:val="24"/>
        </w:rPr>
        <w:t>Leidorf</w:t>
      </w:r>
      <w:proofErr w:type="spellEnd"/>
      <w:r w:rsidRPr="00BD17F8">
        <w:rPr>
          <w:rFonts w:asciiTheme="majorHAnsi" w:hAnsiTheme="majorHAnsi"/>
          <w:color w:val="003560" w:themeColor="text2"/>
          <w:sz w:val="24"/>
          <w:szCs w:val="24"/>
        </w:rPr>
        <w:t>, Nach</w:t>
      </w:r>
      <w:r>
        <w:rPr>
          <w:rFonts w:asciiTheme="majorHAnsi" w:hAnsiTheme="majorHAnsi"/>
          <w:color w:val="003560" w:themeColor="text2"/>
          <w:sz w:val="24"/>
          <w:szCs w:val="24"/>
        </w:rPr>
        <w:t>ruf auf Otto Braasch. Prähistorische Zeitschrift 2022, 1-4.</w:t>
      </w:r>
    </w:p>
    <w:p w14:paraId="0F071C17" w14:textId="70488DF5" w:rsidR="00BA7963" w:rsidRDefault="00BA7963" w:rsidP="00224F33">
      <w:pPr>
        <w:pStyle w:val="Listenabsatz"/>
        <w:numPr>
          <w:ilvl w:val="0"/>
          <w:numId w:val="64"/>
        </w:numPr>
        <w:spacing w:before="100" w:beforeAutospacing="1" w:after="100" w:afterAutospacing="1"/>
        <w:ind w:left="714" w:hanging="357"/>
        <w:rPr>
          <w:rFonts w:asciiTheme="majorHAnsi" w:hAnsiTheme="majorHAnsi"/>
          <w:color w:val="003560" w:themeColor="text2"/>
          <w:sz w:val="24"/>
          <w:szCs w:val="24"/>
        </w:rPr>
      </w:pPr>
      <w:r w:rsidRPr="00BA7963">
        <w:rPr>
          <w:rFonts w:asciiTheme="majorHAnsi" w:hAnsiTheme="majorHAnsi"/>
          <w:color w:val="003560" w:themeColor="text2"/>
          <w:sz w:val="24"/>
          <w:szCs w:val="24"/>
        </w:rPr>
        <w:lastRenderedPageBreak/>
        <w:t>D. Hopp / B. Song, Erste Analyse an Schlacken aus der Krupp-Gussstahlfabrik Essen. Archäologie im Rheinland 2022 (2023) 209-211.</w:t>
      </w:r>
    </w:p>
    <w:p w14:paraId="5B41A65F" w14:textId="64E5A0A0" w:rsidR="00993B3D" w:rsidRPr="00BD17F8" w:rsidRDefault="00993B3D" w:rsidP="00993B3D">
      <w:pPr>
        <w:pStyle w:val="Listenabsatz"/>
        <w:numPr>
          <w:ilvl w:val="0"/>
          <w:numId w:val="66"/>
        </w:numPr>
        <w:spacing w:before="100" w:beforeAutospacing="1" w:after="100" w:afterAutospacing="1"/>
        <w:ind w:left="714" w:hanging="357"/>
        <w:jc w:val="both"/>
        <w:rPr>
          <w:rFonts w:asciiTheme="majorHAnsi" w:hAnsiTheme="majorHAnsi"/>
          <w:color w:val="003560" w:themeColor="text2"/>
          <w:sz w:val="24"/>
          <w:szCs w:val="24"/>
        </w:rPr>
      </w:pPr>
      <w:r>
        <w:rPr>
          <w:rFonts w:asciiTheme="majorHAnsi" w:hAnsiTheme="majorHAnsi"/>
          <w:color w:val="003560" w:themeColor="text2"/>
          <w:sz w:val="24"/>
          <w:szCs w:val="24"/>
        </w:rPr>
        <w:t xml:space="preserve">A. Reinecke / J.-Y. An / B. Song u.a., Sabine Werner (1935-2023), Nachruf. Journal </w:t>
      </w:r>
      <w:proofErr w:type="spellStart"/>
      <w:r>
        <w:rPr>
          <w:rFonts w:asciiTheme="majorHAnsi" w:hAnsiTheme="majorHAnsi"/>
          <w:color w:val="003560" w:themeColor="text2"/>
          <w:sz w:val="24"/>
          <w:szCs w:val="24"/>
        </w:rPr>
        <w:t>of</w:t>
      </w:r>
      <w:proofErr w:type="spellEnd"/>
      <w:r>
        <w:rPr>
          <w:rFonts w:asciiTheme="majorHAnsi" w:hAnsiTheme="majorHAnsi"/>
          <w:color w:val="003560" w:themeColor="text2"/>
          <w:sz w:val="24"/>
          <w:szCs w:val="24"/>
        </w:rPr>
        <w:t xml:space="preserve"> Global </w:t>
      </w:r>
      <w:proofErr w:type="spellStart"/>
      <w:r>
        <w:rPr>
          <w:rFonts w:asciiTheme="majorHAnsi" w:hAnsiTheme="majorHAnsi"/>
          <w:color w:val="003560" w:themeColor="text2"/>
          <w:sz w:val="24"/>
          <w:szCs w:val="24"/>
        </w:rPr>
        <w:t>Archaeology</w:t>
      </w:r>
      <w:proofErr w:type="spellEnd"/>
      <w:r>
        <w:rPr>
          <w:rFonts w:asciiTheme="majorHAnsi" w:hAnsiTheme="majorHAnsi"/>
          <w:color w:val="003560" w:themeColor="text2"/>
          <w:sz w:val="24"/>
          <w:szCs w:val="24"/>
        </w:rPr>
        <w:t xml:space="preserve"> 2014, 2-7.</w:t>
      </w:r>
    </w:p>
    <w:p w14:paraId="6C082299" w14:textId="77777777" w:rsidR="00224F33" w:rsidRDefault="00BA7963" w:rsidP="00224F33">
      <w:pPr>
        <w:pStyle w:val="Listenabsatz"/>
        <w:numPr>
          <w:ilvl w:val="0"/>
          <w:numId w:val="66"/>
        </w:numPr>
        <w:spacing w:before="100" w:beforeAutospacing="1" w:after="100" w:afterAutospacing="1"/>
        <w:ind w:left="714" w:hanging="357"/>
        <w:jc w:val="both"/>
        <w:rPr>
          <w:rFonts w:asciiTheme="majorHAnsi" w:hAnsiTheme="majorHAnsi"/>
          <w:color w:val="003560" w:themeColor="text2"/>
          <w:sz w:val="24"/>
          <w:szCs w:val="24"/>
        </w:rPr>
      </w:pPr>
      <w:r w:rsidRPr="00224F33">
        <w:rPr>
          <w:rFonts w:asciiTheme="majorHAnsi" w:hAnsiTheme="majorHAnsi"/>
          <w:color w:val="003560" w:themeColor="text2"/>
          <w:sz w:val="24"/>
          <w:szCs w:val="24"/>
        </w:rPr>
        <w:t>B. Song, Luftbildarchäologie - methodische Erfahrungen im Jahr 2023. Archäologie in Westfalen-Lippe 2023 (2024) im Druck.</w:t>
      </w:r>
      <w:r w:rsidR="00224F33">
        <w:rPr>
          <w:rFonts w:asciiTheme="majorHAnsi" w:hAnsiTheme="majorHAnsi"/>
          <w:color w:val="003560" w:themeColor="text2"/>
          <w:sz w:val="24"/>
          <w:szCs w:val="24"/>
        </w:rPr>
        <w:t xml:space="preserve"> </w:t>
      </w:r>
    </w:p>
    <w:p w14:paraId="1BD4F477" w14:textId="0F244949" w:rsidR="00BA7963" w:rsidRPr="00224F33" w:rsidRDefault="00BA7963" w:rsidP="00224F33">
      <w:pPr>
        <w:pStyle w:val="Listenabsatz"/>
        <w:numPr>
          <w:ilvl w:val="0"/>
          <w:numId w:val="66"/>
        </w:numPr>
        <w:spacing w:before="100" w:beforeAutospacing="1" w:after="100" w:afterAutospacing="1"/>
        <w:ind w:left="714" w:hanging="357"/>
        <w:jc w:val="both"/>
        <w:rPr>
          <w:rFonts w:asciiTheme="majorHAnsi" w:hAnsiTheme="majorHAnsi"/>
          <w:color w:val="003560" w:themeColor="text2"/>
          <w:sz w:val="24"/>
          <w:szCs w:val="24"/>
        </w:rPr>
      </w:pPr>
      <w:r w:rsidRPr="00224F33">
        <w:rPr>
          <w:rFonts w:asciiTheme="majorHAnsi" w:hAnsiTheme="majorHAnsi"/>
          <w:color w:val="003560" w:themeColor="text2"/>
          <w:sz w:val="24"/>
          <w:szCs w:val="24"/>
        </w:rPr>
        <w:t xml:space="preserve">D. Hopp / B. Song, </w:t>
      </w:r>
      <w:r w:rsidRPr="00224F33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Überschüttet</w:t>
      </w:r>
      <w:r w:rsidRPr="00224F33">
        <w:rPr>
          <w:rFonts w:asciiTheme="majorHAnsi" w:hAnsiTheme="majorHAnsi" w:cs="Times New Roman"/>
          <w:color w:val="003560" w:themeColor="text2"/>
          <w:sz w:val="24"/>
          <w:szCs w:val="24"/>
        </w:rPr>
        <w:t xml:space="preserve"> – Landschaftswandel östlich des Essener Stadthafen</w:t>
      </w:r>
      <w:r w:rsidRPr="00224F33">
        <w:rPr>
          <w:rFonts w:asciiTheme="majorHAnsi" w:hAnsiTheme="majorHAnsi"/>
          <w:color w:val="003560" w:themeColor="text2"/>
          <w:sz w:val="24"/>
          <w:szCs w:val="24"/>
        </w:rPr>
        <w:t>. Archäologie im Rheinland 2023 (2024) im Druck.</w:t>
      </w:r>
    </w:p>
    <w:p w14:paraId="44614675" w14:textId="17A310EB" w:rsidR="00A54800" w:rsidRPr="00A54800" w:rsidRDefault="00A54800" w:rsidP="00BA7963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</w:pPr>
    </w:p>
    <w:p w14:paraId="44DEEAC7" w14:textId="36E1B913" w:rsidR="000673E9" w:rsidRDefault="00A54800" w:rsidP="000673E9">
      <w:pPr>
        <w:pStyle w:val="UnterkapiteltitelVersalien"/>
        <w:numPr>
          <w:ilvl w:val="0"/>
          <w:numId w:val="0"/>
        </w:numPr>
        <w:ind w:left="454" w:hanging="454"/>
      </w:pPr>
      <w:r>
        <w:t>Poster</w:t>
      </w:r>
    </w:p>
    <w:p w14:paraId="785BB9D1" w14:textId="77777777" w:rsidR="00A54800" w:rsidRPr="00A54800" w:rsidRDefault="00A54800" w:rsidP="00A54800">
      <w:pPr>
        <w:numPr>
          <w:ilvl w:val="0"/>
          <w:numId w:val="66"/>
        </w:numPr>
        <w:spacing w:before="100" w:beforeAutospacing="1" w:afterLines="120" w:after="288"/>
        <w:jc w:val="both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</w:pP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US" w:eastAsia="de-DE"/>
        </w:rPr>
        <w:t>Phoenician burial customs in the Mediterranean: The Cypriot case. 14th meeting of Postgraduate Cypriot archaeology “The many face(t)s of Cyprus”, Bochum, 15th-16th of November 2014</w:t>
      </w:r>
    </w:p>
    <w:p w14:paraId="6F76FB12" w14:textId="77777777" w:rsidR="00A54800" w:rsidRPr="0059363E" w:rsidRDefault="00A54800" w:rsidP="00A54800">
      <w:pPr>
        <w:pStyle w:val="UnterkapiteltitelVersalien"/>
        <w:numPr>
          <w:ilvl w:val="0"/>
          <w:numId w:val="0"/>
        </w:numPr>
        <w:ind w:left="454" w:hanging="454"/>
        <w:rPr>
          <w:lang w:val="en-US"/>
        </w:rPr>
      </w:pPr>
    </w:p>
    <w:p w14:paraId="2EB90765" w14:textId="77777777" w:rsidR="00A54800" w:rsidRPr="0059363E" w:rsidRDefault="00A54800" w:rsidP="00A5480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US" w:eastAsia="de-DE"/>
        </w:rPr>
      </w:pPr>
    </w:p>
    <w:p w14:paraId="332F6037" w14:textId="77777777" w:rsidR="00A54800" w:rsidRPr="0059363E" w:rsidRDefault="00A54800" w:rsidP="00A54800">
      <w:pPr>
        <w:pStyle w:val="UnterkapiteltitelVersalien"/>
        <w:numPr>
          <w:ilvl w:val="0"/>
          <w:numId w:val="0"/>
        </w:numPr>
        <w:ind w:left="454" w:hanging="454"/>
        <w:rPr>
          <w:lang w:val="en-US"/>
        </w:rPr>
      </w:pPr>
    </w:p>
    <w:p w14:paraId="50B97C1E" w14:textId="77777777" w:rsidR="00A54800" w:rsidRPr="0059363E" w:rsidRDefault="00A54800" w:rsidP="00A54800">
      <w:pPr>
        <w:spacing w:before="100" w:beforeAutospacing="1" w:afterLines="120" w:after="288"/>
        <w:jc w:val="both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US" w:eastAsia="de-DE"/>
        </w:rPr>
      </w:pPr>
    </w:p>
    <w:p w14:paraId="5D2F74C2" w14:textId="55A4F596" w:rsidR="00D50A40" w:rsidRPr="0059363E" w:rsidRDefault="00D50A40" w:rsidP="000E3D1D">
      <w:pPr>
        <w:pStyle w:val="Bulletpointblau2"/>
        <w:numPr>
          <w:ilvl w:val="0"/>
          <w:numId w:val="0"/>
        </w:numPr>
        <w:rPr>
          <w:color w:val="002060"/>
          <w:lang w:val="en-US"/>
        </w:rPr>
      </w:pPr>
    </w:p>
    <w:sectPr w:rsidR="00D50A40" w:rsidRPr="0059363E" w:rsidSect="00EE6538">
      <w:footerReference w:type="default" r:id="rId9"/>
      <w:footerReference w:type="first" r:id="rId10"/>
      <w:pgSz w:w="11906" w:h="16838" w:code="9"/>
      <w:pgMar w:top="1418" w:right="1701" w:bottom="3402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348A" w14:textId="77777777" w:rsidR="00EB5460" w:rsidRDefault="00EB5460" w:rsidP="000E6B57">
      <w:r>
        <w:separator/>
      </w:r>
    </w:p>
  </w:endnote>
  <w:endnote w:type="continuationSeparator" w:id="0">
    <w:p w14:paraId="62705826" w14:textId="77777777" w:rsidR="00EB5460" w:rsidRDefault="00EB5460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margin" w:tblpXSpec="right" w:tblpY="15877"/>
      <w:tblW w:w="0" w:type="auto"/>
      <w:tblLayout w:type="fixed"/>
      <w:tblLook w:val="04A0" w:firstRow="1" w:lastRow="0" w:firstColumn="1" w:lastColumn="0" w:noHBand="0" w:noVBand="1"/>
    </w:tblPr>
    <w:tblGrid>
      <w:gridCol w:w="1134"/>
    </w:tblGrid>
    <w:sdt>
      <w:sdtPr>
        <w:id w:val="1275051502"/>
        <w:lock w:val="sdtContentLocked"/>
        <w:placeholder>
          <w:docPart w:val="C5B9551A2639452AB370FB6B36B746A4"/>
        </w:placeholder>
      </w:sdtPr>
      <w:sdtContent>
        <w:tr w:rsidR="00856578" w14:paraId="0B489DC5" w14:textId="77777777" w:rsidTr="004B1541">
          <w:trPr>
            <w:trHeight w:hRule="exact" w:val="283"/>
          </w:trPr>
          <w:tc>
            <w:tcPr>
              <w:tcW w:w="1134" w:type="dxa"/>
              <w:vAlign w:val="bottom"/>
            </w:tcPr>
            <w:sdt>
              <w:sdtPr>
                <w:id w:val="-1418245369"/>
                <w:placeholder>
                  <w:docPart w:val="C5B9551A2639452AB370FB6B36B746A4"/>
                </w:placeholder>
              </w:sdtPr>
              <w:sdtContent>
                <w:p w14:paraId="4A8C8149" w14:textId="77777777" w:rsidR="00856578" w:rsidRDefault="00856578" w:rsidP="004B1541">
                  <w:pPr>
                    <w:pStyle w:val="Seite"/>
                  </w:pPr>
                  <w:r>
                    <w:fldChar w:fldCharType="begin"/>
                  </w:r>
                  <w:r>
                    <w:instrText xml:space="preserve"> PAGE</w:instrText>
                  </w:r>
                  <w:r>
                    <w:fldChar w:fldCharType="separate"/>
                  </w:r>
                  <w:r w:rsidR="001C0F0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sdtContent>
            </w:sdt>
          </w:tc>
        </w:tr>
      </w:sdtContent>
    </w:sdt>
  </w:tbl>
  <w:p w14:paraId="7BD956A5" w14:textId="77777777" w:rsidR="00856578" w:rsidRPr="00856578" w:rsidRDefault="00856578" w:rsidP="00856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4684" w14:textId="77777777" w:rsidR="0028259D" w:rsidRPr="0028259D" w:rsidRDefault="0028259D" w:rsidP="0028259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9D79C6D" wp14:editId="7F98D241">
              <wp:simplePos x="0" y="0"/>
              <wp:positionH relativeFrom="page">
                <wp:posOffset>4822825</wp:posOffset>
              </wp:positionH>
              <wp:positionV relativeFrom="page">
                <wp:posOffset>9998710</wp:posOffset>
              </wp:positionV>
              <wp:extent cx="1659600" cy="316800"/>
              <wp:effectExtent l="0" t="0" r="0" b="7620"/>
              <wp:wrapNone/>
              <wp:docPr id="17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659600" cy="316800"/>
                      </a:xfrm>
                      <a:custGeom>
                        <a:avLst/>
                        <a:gdLst>
                          <a:gd name="T0" fmla="*/ 3814 w 4287"/>
                          <a:gd name="T1" fmla="*/ 362 h 818"/>
                          <a:gd name="T2" fmla="*/ 150 w 4287"/>
                          <a:gd name="T3" fmla="*/ 190 h 818"/>
                          <a:gd name="T4" fmla="*/ 37 w 4287"/>
                          <a:gd name="T5" fmla="*/ 89 h 818"/>
                          <a:gd name="T6" fmla="*/ 252 w 4287"/>
                          <a:gd name="T7" fmla="*/ 193 h 818"/>
                          <a:gd name="T8" fmla="*/ 214 w 4287"/>
                          <a:gd name="T9" fmla="*/ 120 h 818"/>
                          <a:gd name="T10" fmla="*/ 404 w 4287"/>
                          <a:gd name="T11" fmla="*/ 190 h 818"/>
                          <a:gd name="T12" fmla="*/ 480 w 4287"/>
                          <a:gd name="T13" fmla="*/ 0 h 818"/>
                          <a:gd name="T14" fmla="*/ 559 w 4287"/>
                          <a:gd name="T15" fmla="*/ 190 h 818"/>
                          <a:gd name="T16" fmla="*/ 661 w 4287"/>
                          <a:gd name="T17" fmla="*/ 115 h 818"/>
                          <a:gd name="T18" fmla="*/ 594 w 4287"/>
                          <a:gd name="T19" fmla="*/ 30 h 818"/>
                          <a:gd name="T20" fmla="*/ 148 w 4287"/>
                          <a:gd name="T21" fmla="*/ 429 h 818"/>
                          <a:gd name="T22" fmla="*/ 35 w 4287"/>
                          <a:gd name="T23" fmla="*/ 307 h 818"/>
                          <a:gd name="T24" fmla="*/ 225 w 4287"/>
                          <a:gd name="T25" fmla="*/ 367 h 818"/>
                          <a:gd name="T26" fmla="*/ 308 w 4287"/>
                          <a:gd name="T27" fmla="*/ 436 h 818"/>
                          <a:gd name="T28" fmla="*/ 421 w 4287"/>
                          <a:gd name="T29" fmla="*/ 497 h 818"/>
                          <a:gd name="T30" fmla="*/ 605 w 4287"/>
                          <a:gd name="T31" fmla="*/ 307 h 818"/>
                          <a:gd name="T32" fmla="*/ 507 w 4287"/>
                          <a:gd name="T33" fmla="*/ 497 h 818"/>
                          <a:gd name="T34" fmla="*/ 750 w 4287"/>
                          <a:gd name="T35" fmla="*/ 416 h 818"/>
                          <a:gd name="T36" fmla="*/ 629 w 4287"/>
                          <a:gd name="T37" fmla="*/ 307 h 818"/>
                          <a:gd name="T38" fmla="*/ 911 w 4287"/>
                          <a:gd name="T39" fmla="*/ 497 h 818"/>
                          <a:gd name="T40" fmla="*/ 800 w 4287"/>
                          <a:gd name="T41" fmla="*/ 497 h 818"/>
                          <a:gd name="T42" fmla="*/ 836 w 4287"/>
                          <a:gd name="T43" fmla="*/ 396 h 818"/>
                          <a:gd name="T44" fmla="*/ 1042 w 4287"/>
                          <a:gd name="T45" fmla="*/ 334 h 818"/>
                          <a:gd name="T46" fmla="*/ 1054 w 4287"/>
                          <a:gd name="T47" fmla="*/ 419 h 818"/>
                          <a:gd name="T48" fmla="*/ 1150 w 4287"/>
                          <a:gd name="T49" fmla="*/ 497 h 818"/>
                          <a:gd name="T50" fmla="*/ 1307 w 4287"/>
                          <a:gd name="T51" fmla="*/ 497 h 818"/>
                          <a:gd name="T52" fmla="*/ 1272 w 4287"/>
                          <a:gd name="T53" fmla="*/ 337 h 818"/>
                          <a:gd name="T54" fmla="*/ 1489 w 4287"/>
                          <a:gd name="T55" fmla="*/ 497 h 818"/>
                          <a:gd name="T56" fmla="*/ 1438 w 4287"/>
                          <a:gd name="T57" fmla="*/ 350 h 818"/>
                          <a:gd name="T58" fmla="*/ 1429 w 4287"/>
                          <a:gd name="T59" fmla="*/ 255 h 818"/>
                          <a:gd name="T60" fmla="*/ 1450 w 4287"/>
                          <a:gd name="T61" fmla="*/ 255 h 818"/>
                          <a:gd name="T62" fmla="*/ 1664 w 4287"/>
                          <a:gd name="T63" fmla="*/ 307 h 818"/>
                          <a:gd name="T64" fmla="*/ 78 w 4287"/>
                          <a:gd name="T65" fmla="*/ 803 h 818"/>
                          <a:gd name="T66" fmla="*/ 3 w 4287"/>
                          <a:gd name="T67" fmla="*/ 614 h 818"/>
                          <a:gd name="T68" fmla="*/ 74 w 4287"/>
                          <a:gd name="T69" fmla="*/ 785 h 818"/>
                          <a:gd name="T70" fmla="*/ 70 w 4287"/>
                          <a:gd name="T71" fmla="*/ 697 h 818"/>
                          <a:gd name="T72" fmla="*/ 170 w 4287"/>
                          <a:gd name="T73" fmla="*/ 679 h 818"/>
                          <a:gd name="T74" fmla="*/ 242 w 4287"/>
                          <a:gd name="T75" fmla="*/ 629 h 818"/>
                          <a:gd name="T76" fmla="*/ 492 w 4287"/>
                          <a:gd name="T77" fmla="*/ 743 h 818"/>
                          <a:gd name="T78" fmla="*/ 424 w 4287"/>
                          <a:gd name="T79" fmla="*/ 630 h 818"/>
                          <a:gd name="T80" fmla="*/ 353 w 4287"/>
                          <a:gd name="T81" fmla="*/ 678 h 818"/>
                          <a:gd name="T82" fmla="*/ 650 w 4287"/>
                          <a:gd name="T83" fmla="*/ 715 h 818"/>
                          <a:gd name="T84" fmla="*/ 554 w 4287"/>
                          <a:gd name="T85" fmla="*/ 696 h 818"/>
                          <a:gd name="T86" fmla="*/ 858 w 4287"/>
                          <a:gd name="T87" fmla="*/ 614 h 818"/>
                          <a:gd name="T88" fmla="*/ 717 w 4287"/>
                          <a:gd name="T89" fmla="*/ 614 h 818"/>
                          <a:gd name="T90" fmla="*/ 925 w 4287"/>
                          <a:gd name="T91" fmla="*/ 652 h 818"/>
                          <a:gd name="T92" fmla="*/ 1074 w 4287"/>
                          <a:gd name="T93" fmla="*/ 803 h 818"/>
                          <a:gd name="T94" fmla="*/ 903 w 4287"/>
                          <a:gd name="T95" fmla="*/ 614 h 818"/>
                          <a:gd name="T96" fmla="*/ 2185 w 4287"/>
                          <a:gd name="T97" fmla="*/ 804 h 818"/>
                          <a:gd name="T98" fmla="*/ 2389 w 4287"/>
                          <a:gd name="T99" fmla="*/ 421 h 818"/>
                          <a:gd name="T100" fmla="*/ 3597 w 4287"/>
                          <a:gd name="T101" fmla="*/ 1 h 818"/>
                          <a:gd name="T102" fmla="*/ 2948 w 4287"/>
                          <a:gd name="T103" fmla="*/ 1 h 818"/>
                          <a:gd name="T104" fmla="*/ 4114 w 4287"/>
                          <a:gd name="T105" fmla="*/ 385 h 818"/>
                          <a:gd name="T106" fmla="*/ 4287 w 4287"/>
                          <a:gd name="T107" fmla="*/ 588 h 818"/>
                          <a:gd name="T108" fmla="*/ 3814 w 4287"/>
                          <a:gd name="T109" fmla="*/ 744 h 8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287" h="818">
                            <a:moveTo>
                              <a:pt x="3814" y="362"/>
                            </a:moveTo>
                            <a:lnTo>
                              <a:pt x="3814" y="61"/>
                            </a:lnTo>
                            <a:lnTo>
                              <a:pt x="4022" y="61"/>
                            </a:lnTo>
                            <a:cubicBezTo>
                              <a:pt x="4118" y="61"/>
                              <a:pt x="4193" y="105"/>
                              <a:pt x="4193" y="208"/>
                            </a:cubicBezTo>
                            <a:cubicBezTo>
                              <a:pt x="4193" y="314"/>
                              <a:pt x="4106" y="362"/>
                              <a:pt x="4012" y="362"/>
                            </a:cubicBezTo>
                            <a:lnTo>
                              <a:pt x="3814" y="362"/>
                            </a:lnTo>
                            <a:close/>
                            <a:moveTo>
                              <a:pt x="1" y="190"/>
                            </a:moveTo>
                            <a:lnTo>
                              <a:pt x="37" y="190"/>
                            </a:lnTo>
                            <a:lnTo>
                              <a:pt x="37" y="119"/>
                            </a:lnTo>
                            <a:lnTo>
                              <a:pt x="67" y="119"/>
                            </a:lnTo>
                            <a:lnTo>
                              <a:pt x="112" y="190"/>
                            </a:lnTo>
                            <a:lnTo>
                              <a:pt x="150" y="190"/>
                            </a:lnTo>
                            <a:lnTo>
                              <a:pt x="103" y="115"/>
                            </a:lnTo>
                            <a:cubicBezTo>
                              <a:pt x="129" y="106"/>
                              <a:pt x="141" y="83"/>
                              <a:pt x="141" y="60"/>
                            </a:cubicBezTo>
                            <a:cubicBezTo>
                              <a:pt x="141" y="21"/>
                              <a:pt x="112" y="0"/>
                              <a:pt x="76" y="0"/>
                            </a:cubicBezTo>
                            <a:lnTo>
                              <a:pt x="1" y="0"/>
                            </a:lnTo>
                            <a:lnTo>
                              <a:pt x="1" y="190"/>
                            </a:lnTo>
                            <a:close/>
                            <a:moveTo>
                              <a:pt x="37" y="89"/>
                            </a:moveTo>
                            <a:lnTo>
                              <a:pt x="37" y="30"/>
                            </a:lnTo>
                            <a:lnTo>
                              <a:pt x="71" y="30"/>
                            </a:lnTo>
                            <a:cubicBezTo>
                              <a:pt x="91" y="30"/>
                              <a:pt x="106" y="37"/>
                              <a:pt x="106" y="60"/>
                            </a:cubicBezTo>
                            <a:cubicBezTo>
                              <a:pt x="106" y="79"/>
                              <a:pt x="93" y="89"/>
                              <a:pt x="72" y="89"/>
                            </a:cubicBezTo>
                            <a:lnTo>
                              <a:pt x="37" y="89"/>
                            </a:lnTo>
                            <a:close/>
                            <a:moveTo>
                              <a:pt x="252" y="193"/>
                            </a:moveTo>
                            <a:cubicBezTo>
                              <a:pt x="297" y="193"/>
                              <a:pt x="327" y="167"/>
                              <a:pt x="327" y="122"/>
                            </a:cubicBezTo>
                            <a:lnTo>
                              <a:pt x="327" y="0"/>
                            </a:lnTo>
                            <a:lnTo>
                              <a:pt x="291" y="0"/>
                            </a:lnTo>
                            <a:lnTo>
                              <a:pt x="291" y="120"/>
                            </a:lnTo>
                            <a:cubicBezTo>
                              <a:pt x="291" y="148"/>
                              <a:pt x="278" y="161"/>
                              <a:pt x="252" y="161"/>
                            </a:cubicBezTo>
                            <a:cubicBezTo>
                              <a:pt x="225" y="161"/>
                              <a:pt x="214" y="144"/>
                              <a:pt x="214" y="120"/>
                            </a:cubicBezTo>
                            <a:lnTo>
                              <a:pt x="214" y="0"/>
                            </a:lnTo>
                            <a:lnTo>
                              <a:pt x="178" y="0"/>
                            </a:lnTo>
                            <a:lnTo>
                              <a:pt x="178" y="125"/>
                            </a:lnTo>
                            <a:cubicBezTo>
                              <a:pt x="178" y="170"/>
                              <a:pt x="208" y="193"/>
                              <a:pt x="252" y="193"/>
                            </a:cubicBezTo>
                            <a:close/>
                            <a:moveTo>
                              <a:pt x="369" y="190"/>
                            </a:moveTo>
                            <a:lnTo>
                              <a:pt x="404" y="190"/>
                            </a:lnTo>
                            <a:lnTo>
                              <a:pt x="404" y="109"/>
                            </a:lnTo>
                            <a:lnTo>
                              <a:pt x="480" y="109"/>
                            </a:lnTo>
                            <a:lnTo>
                              <a:pt x="480" y="190"/>
                            </a:lnTo>
                            <a:lnTo>
                              <a:pt x="515" y="190"/>
                            </a:lnTo>
                            <a:lnTo>
                              <a:pt x="515" y="0"/>
                            </a:lnTo>
                            <a:lnTo>
                              <a:pt x="480" y="0"/>
                            </a:lnTo>
                            <a:lnTo>
                              <a:pt x="480" y="78"/>
                            </a:lnTo>
                            <a:lnTo>
                              <a:pt x="404" y="78"/>
                            </a:lnTo>
                            <a:lnTo>
                              <a:pt x="404" y="0"/>
                            </a:lnTo>
                            <a:lnTo>
                              <a:pt x="369" y="0"/>
                            </a:lnTo>
                            <a:lnTo>
                              <a:pt x="369" y="190"/>
                            </a:lnTo>
                            <a:close/>
                            <a:moveTo>
                              <a:pt x="559" y="190"/>
                            </a:moveTo>
                            <a:lnTo>
                              <a:pt x="594" y="190"/>
                            </a:lnTo>
                            <a:lnTo>
                              <a:pt x="594" y="119"/>
                            </a:lnTo>
                            <a:lnTo>
                              <a:pt x="625" y="119"/>
                            </a:lnTo>
                            <a:lnTo>
                              <a:pt x="669" y="190"/>
                            </a:lnTo>
                            <a:lnTo>
                              <a:pt x="708" y="190"/>
                            </a:lnTo>
                            <a:lnTo>
                              <a:pt x="661" y="115"/>
                            </a:lnTo>
                            <a:cubicBezTo>
                              <a:pt x="686" y="106"/>
                              <a:pt x="698" y="83"/>
                              <a:pt x="698" y="60"/>
                            </a:cubicBezTo>
                            <a:cubicBezTo>
                              <a:pt x="698" y="21"/>
                              <a:pt x="669" y="0"/>
                              <a:pt x="634" y="0"/>
                            </a:cubicBezTo>
                            <a:lnTo>
                              <a:pt x="559" y="0"/>
                            </a:lnTo>
                            <a:lnTo>
                              <a:pt x="559" y="190"/>
                            </a:lnTo>
                            <a:close/>
                            <a:moveTo>
                              <a:pt x="594" y="89"/>
                            </a:moveTo>
                            <a:lnTo>
                              <a:pt x="594" y="30"/>
                            </a:lnTo>
                            <a:lnTo>
                              <a:pt x="629" y="30"/>
                            </a:lnTo>
                            <a:cubicBezTo>
                              <a:pt x="649" y="30"/>
                              <a:pt x="664" y="37"/>
                              <a:pt x="664" y="60"/>
                            </a:cubicBezTo>
                            <a:cubicBezTo>
                              <a:pt x="664" y="79"/>
                              <a:pt x="650" y="89"/>
                              <a:pt x="630" y="89"/>
                            </a:cubicBezTo>
                            <a:lnTo>
                              <a:pt x="594" y="89"/>
                            </a:lnTo>
                            <a:close/>
                            <a:moveTo>
                              <a:pt x="74" y="500"/>
                            </a:moveTo>
                            <a:cubicBezTo>
                              <a:pt x="118" y="500"/>
                              <a:pt x="148" y="474"/>
                              <a:pt x="148" y="429"/>
                            </a:cubicBezTo>
                            <a:lnTo>
                              <a:pt x="148" y="307"/>
                            </a:lnTo>
                            <a:lnTo>
                              <a:pt x="113" y="307"/>
                            </a:lnTo>
                            <a:lnTo>
                              <a:pt x="113" y="427"/>
                            </a:lnTo>
                            <a:cubicBezTo>
                              <a:pt x="113" y="454"/>
                              <a:pt x="100" y="468"/>
                              <a:pt x="74" y="468"/>
                            </a:cubicBezTo>
                            <a:cubicBezTo>
                              <a:pt x="47" y="468"/>
                              <a:pt x="35" y="450"/>
                              <a:pt x="35" y="427"/>
                            </a:cubicBezTo>
                            <a:lnTo>
                              <a:pt x="35" y="307"/>
                            </a:lnTo>
                            <a:lnTo>
                              <a:pt x="0" y="307"/>
                            </a:lnTo>
                            <a:lnTo>
                              <a:pt x="0" y="431"/>
                            </a:lnTo>
                            <a:cubicBezTo>
                              <a:pt x="0" y="477"/>
                              <a:pt x="30" y="500"/>
                              <a:pt x="74" y="500"/>
                            </a:cubicBezTo>
                            <a:close/>
                            <a:moveTo>
                              <a:pt x="191" y="497"/>
                            </a:moveTo>
                            <a:lnTo>
                              <a:pt x="225" y="497"/>
                            </a:lnTo>
                            <a:lnTo>
                              <a:pt x="225" y="367"/>
                            </a:lnTo>
                            <a:lnTo>
                              <a:pt x="225" y="367"/>
                            </a:lnTo>
                            <a:lnTo>
                              <a:pt x="307" y="497"/>
                            </a:lnTo>
                            <a:lnTo>
                              <a:pt x="342" y="497"/>
                            </a:lnTo>
                            <a:lnTo>
                              <a:pt x="342" y="307"/>
                            </a:lnTo>
                            <a:lnTo>
                              <a:pt x="308" y="307"/>
                            </a:lnTo>
                            <a:lnTo>
                              <a:pt x="308" y="436"/>
                            </a:lnTo>
                            <a:lnTo>
                              <a:pt x="307" y="436"/>
                            </a:lnTo>
                            <a:lnTo>
                              <a:pt x="225" y="307"/>
                            </a:lnTo>
                            <a:lnTo>
                              <a:pt x="191" y="307"/>
                            </a:lnTo>
                            <a:lnTo>
                              <a:pt x="191" y="497"/>
                            </a:lnTo>
                            <a:close/>
                            <a:moveTo>
                              <a:pt x="385" y="497"/>
                            </a:moveTo>
                            <a:lnTo>
                              <a:pt x="421" y="497"/>
                            </a:lnTo>
                            <a:lnTo>
                              <a:pt x="421" y="307"/>
                            </a:lnTo>
                            <a:lnTo>
                              <a:pt x="385" y="307"/>
                            </a:lnTo>
                            <a:lnTo>
                              <a:pt x="385" y="497"/>
                            </a:lnTo>
                            <a:close/>
                            <a:moveTo>
                              <a:pt x="507" y="497"/>
                            </a:moveTo>
                            <a:lnTo>
                              <a:pt x="542" y="497"/>
                            </a:lnTo>
                            <a:lnTo>
                              <a:pt x="605" y="307"/>
                            </a:lnTo>
                            <a:lnTo>
                              <a:pt x="569" y="307"/>
                            </a:lnTo>
                            <a:lnTo>
                              <a:pt x="527" y="447"/>
                            </a:lnTo>
                            <a:lnTo>
                              <a:pt x="526" y="447"/>
                            </a:lnTo>
                            <a:lnTo>
                              <a:pt x="483" y="307"/>
                            </a:lnTo>
                            <a:lnTo>
                              <a:pt x="445" y="307"/>
                            </a:lnTo>
                            <a:lnTo>
                              <a:pt x="507" y="497"/>
                            </a:lnTo>
                            <a:close/>
                            <a:moveTo>
                              <a:pt x="629" y="497"/>
                            </a:moveTo>
                            <a:lnTo>
                              <a:pt x="762" y="497"/>
                            </a:lnTo>
                            <a:lnTo>
                              <a:pt x="762" y="465"/>
                            </a:lnTo>
                            <a:lnTo>
                              <a:pt x="664" y="465"/>
                            </a:lnTo>
                            <a:lnTo>
                              <a:pt x="664" y="416"/>
                            </a:lnTo>
                            <a:lnTo>
                              <a:pt x="750" y="416"/>
                            </a:lnTo>
                            <a:lnTo>
                              <a:pt x="750" y="384"/>
                            </a:lnTo>
                            <a:lnTo>
                              <a:pt x="664" y="384"/>
                            </a:lnTo>
                            <a:lnTo>
                              <a:pt x="664" y="338"/>
                            </a:lnTo>
                            <a:lnTo>
                              <a:pt x="761" y="338"/>
                            </a:lnTo>
                            <a:lnTo>
                              <a:pt x="761" y="307"/>
                            </a:lnTo>
                            <a:lnTo>
                              <a:pt x="629" y="307"/>
                            </a:lnTo>
                            <a:lnTo>
                              <a:pt x="629" y="497"/>
                            </a:lnTo>
                            <a:close/>
                            <a:moveTo>
                              <a:pt x="800" y="497"/>
                            </a:moveTo>
                            <a:lnTo>
                              <a:pt x="836" y="497"/>
                            </a:lnTo>
                            <a:lnTo>
                              <a:pt x="836" y="426"/>
                            </a:lnTo>
                            <a:lnTo>
                              <a:pt x="866" y="426"/>
                            </a:lnTo>
                            <a:lnTo>
                              <a:pt x="911" y="497"/>
                            </a:lnTo>
                            <a:lnTo>
                              <a:pt x="949" y="497"/>
                            </a:lnTo>
                            <a:lnTo>
                              <a:pt x="902" y="422"/>
                            </a:lnTo>
                            <a:cubicBezTo>
                              <a:pt x="928" y="413"/>
                              <a:pt x="940" y="389"/>
                              <a:pt x="940" y="367"/>
                            </a:cubicBezTo>
                            <a:cubicBezTo>
                              <a:pt x="940" y="328"/>
                              <a:pt x="911" y="307"/>
                              <a:pt x="875" y="307"/>
                            </a:cubicBezTo>
                            <a:lnTo>
                              <a:pt x="800" y="307"/>
                            </a:lnTo>
                            <a:lnTo>
                              <a:pt x="800" y="497"/>
                            </a:lnTo>
                            <a:close/>
                            <a:moveTo>
                              <a:pt x="836" y="396"/>
                            </a:moveTo>
                            <a:lnTo>
                              <a:pt x="836" y="337"/>
                            </a:lnTo>
                            <a:lnTo>
                              <a:pt x="871" y="337"/>
                            </a:lnTo>
                            <a:cubicBezTo>
                              <a:pt x="890" y="337"/>
                              <a:pt x="905" y="344"/>
                              <a:pt x="905" y="366"/>
                            </a:cubicBezTo>
                            <a:cubicBezTo>
                              <a:pt x="905" y="386"/>
                              <a:pt x="892" y="396"/>
                              <a:pt x="871" y="396"/>
                            </a:cubicBezTo>
                            <a:lnTo>
                              <a:pt x="836" y="396"/>
                            </a:lnTo>
                            <a:close/>
                            <a:moveTo>
                              <a:pt x="1042" y="500"/>
                            </a:moveTo>
                            <a:cubicBezTo>
                              <a:pt x="1084" y="500"/>
                              <a:pt x="1115" y="476"/>
                              <a:pt x="1115" y="442"/>
                            </a:cubicBezTo>
                            <a:cubicBezTo>
                              <a:pt x="1115" y="408"/>
                              <a:pt x="1094" y="394"/>
                              <a:pt x="1071" y="389"/>
                            </a:cubicBezTo>
                            <a:lnTo>
                              <a:pt x="1039" y="381"/>
                            </a:lnTo>
                            <a:cubicBezTo>
                              <a:pt x="1024" y="377"/>
                              <a:pt x="1011" y="371"/>
                              <a:pt x="1011" y="358"/>
                            </a:cubicBezTo>
                            <a:cubicBezTo>
                              <a:pt x="1011" y="341"/>
                              <a:pt x="1026" y="334"/>
                              <a:pt x="1042" y="334"/>
                            </a:cubicBezTo>
                            <a:cubicBezTo>
                              <a:pt x="1060" y="334"/>
                              <a:pt x="1074" y="340"/>
                              <a:pt x="1082" y="355"/>
                            </a:cubicBezTo>
                            <a:lnTo>
                              <a:pt x="1111" y="343"/>
                            </a:lnTo>
                            <a:cubicBezTo>
                              <a:pt x="1099" y="314"/>
                              <a:pt x="1076" y="304"/>
                              <a:pt x="1045" y="304"/>
                            </a:cubicBezTo>
                            <a:cubicBezTo>
                              <a:pt x="1008" y="304"/>
                              <a:pt x="977" y="325"/>
                              <a:pt x="977" y="360"/>
                            </a:cubicBezTo>
                            <a:cubicBezTo>
                              <a:pt x="977" y="394"/>
                              <a:pt x="997" y="405"/>
                              <a:pt x="1022" y="412"/>
                            </a:cubicBezTo>
                            <a:lnTo>
                              <a:pt x="1054" y="419"/>
                            </a:lnTo>
                            <a:cubicBezTo>
                              <a:pt x="1069" y="424"/>
                              <a:pt x="1080" y="430"/>
                              <a:pt x="1080" y="444"/>
                            </a:cubicBezTo>
                            <a:cubicBezTo>
                              <a:pt x="1080" y="462"/>
                              <a:pt x="1062" y="469"/>
                              <a:pt x="1043" y="469"/>
                            </a:cubicBezTo>
                            <a:cubicBezTo>
                              <a:pt x="1022" y="469"/>
                              <a:pt x="1004" y="459"/>
                              <a:pt x="997" y="440"/>
                            </a:cubicBezTo>
                            <a:lnTo>
                              <a:pt x="965" y="453"/>
                            </a:lnTo>
                            <a:cubicBezTo>
                              <a:pt x="975" y="485"/>
                              <a:pt x="1007" y="500"/>
                              <a:pt x="1042" y="500"/>
                            </a:cubicBezTo>
                            <a:close/>
                            <a:moveTo>
                              <a:pt x="1150" y="497"/>
                            </a:moveTo>
                            <a:lnTo>
                              <a:pt x="1186" y="497"/>
                            </a:lnTo>
                            <a:lnTo>
                              <a:pt x="1186" y="307"/>
                            </a:lnTo>
                            <a:lnTo>
                              <a:pt x="1150" y="307"/>
                            </a:lnTo>
                            <a:lnTo>
                              <a:pt x="1150" y="497"/>
                            </a:lnTo>
                            <a:close/>
                            <a:moveTo>
                              <a:pt x="1272" y="497"/>
                            </a:moveTo>
                            <a:lnTo>
                              <a:pt x="1307" y="497"/>
                            </a:lnTo>
                            <a:lnTo>
                              <a:pt x="1307" y="337"/>
                            </a:lnTo>
                            <a:lnTo>
                              <a:pt x="1361" y="337"/>
                            </a:lnTo>
                            <a:lnTo>
                              <a:pt x="1361" y="307"/>
                            </a:lnTo>
                            <a:lnTo>
                              <a:pt x="1217" y="307"/>
                            </a:lnTo>
                            <a:lnTo>
                              <a:pt x="1217" y="337"/>
                            </a:lnTo>
                            <a:lnTo>
                              <a:pt x="1272" y="337"/>
                            </a:lnTo>
                            <a:lnTo>
                              <a:pt x="1272" y="497"/>
                            </a:lnTo>
                            <a:close/>
                            <a:moveTo>
                              <a:pt x="1353" y="497"/>
                            </a:moveTo>
                            <a:lnTo>
                              <a:pt x="1388" y="497"/>
                            </a:lnTo>
                            <a:lnTo>
                              <a:pt x="1403" y="456"/>
                            </a:lnTo>
                            <a:lnTo>
                              <a:pt x="1475" y="456"/>
                            </a:lnTo>
                            <a:lnTo>
                              <a:pt x="1489" y="497"/>
                            </a:lnTo>
                            <a:lnTo>
                              <a:pt x="1526" y="497"/>
                            </a:lnTo>
                            <a:lnTo>
                              <a:pt x="1456" y="307"/>
                            </a:lnTo>
                            <a:lnTo>
                              <a:pt x="1424" y="307"/>
                            </a:lnTo>
                            <a:lnTo>
                              <a:pt x="1353" y="497"/>
                            </a:lnTo>
                            <a:close/>
                            <a:moveTo>
                              <a:pt x="1412" y="426"/>
                            </a:moveTo>
                            <a:lnTo>
                              <a:pt x="1438" y="350"/>
                            </a:lnTo>
                            <a:lnTo>
                              <a:pt x="1439" y="350"/>
                            </a:lnTo>
                            <a:lnTo>
                              <a:pt x="1465" y="426"/>
                            </a:lnTo>
                            <a:lnTo>
                              <a:pt x="1412" y="426"/>
                            </a:lnTo>
                            <a:close/>
                            <a:moveTo>
                              <a:pt x="1397" y="290"/>
                            </a:moveTo>
                            <a:lnTo>
                              <a:pt x="1429" y="290"/>
                            </a:lnTo>
                            <a:lnTo>
                              <a:pt x="1429" y="255"/>
                            </a:lnTo>
                            <a:lnTo>
                              <a:pt x="1397" y="255"/>
                            </a:lnTo>
                            <a:lnTo>
                              <a:pt x="1397" y="290"/>
                            </a:lnTo>
                            <a:close/>
                            <a:moveTo>
                              <a:pt x="1450" y="290"/>
                            </a:moveTo>
                            <a:lnTo>
                              <a:pt x="1482" y="290"/>
                            </a:lnTo>
                            <a:lnTo>
                              <a:pt x="1482" y="255"/>
                            </a:lnTo>
                            <a:lnTo>
                              <a:pt x="1450" y="255"/>
                            </a:lnTo>
                            <a:lnTo>
                              <a:pt x="1450" y="290"/>
                            </a:lnTo>
                            <a:close/>
                            <a:moveTo>
                              <a:pt x="1575" y="497"/>
                            </a:moveTo>
                            <a:lnTo>
                              <a:pt x="1610" y="497"/>
                            </a:lnTo>
                            <a:lnTo>
                              <a:pt x="1610" y="337"/>
                            </a:lnTo>
                            <a:lnTo>
                              <a:pt x="1664" y="337"/>
                            </a:lnTo>
                            <a:lnTo>
                              <a:pt x="1664" y="307"/>
                            </a:lnTo>
                            <a:lnTo>
                              <a:pt x="1520" y="307"/>
                            </a:lnTo>
                            <a:lnTo>
                              <a:pt x="1520" y="337"/>
                            </a:lnTo>
                            <a:lnTo>
                              <a:pt x="1575" y="337"/>
                            </a:lnTo>
                            <a:lnTo>
                              <a:pt x="1575" y="497"/>
                            </a:lnTo>
                            <a:close/>
                            <a:moveTo>
                              <a:pt x="3" y="803"/>
                            </a:moveTo>
                            <a:lnTo>
                              <a:pt x="78" y="803"/>
                            </a:lnTo>
                            <a:cubicBezTo>
                              <a:pt x="108" y="803"/>
                              <a:pt x="136" y="786"/>
                              <a:pt x="136" y="750"/>
                            </a:cubicBezTo>
                            <a:cubicBezTo>
                              <a:pt x="136" y="728"/>
                              <a:pt x="123" y="709"/>
                              <a:pt x="97" y="704"/>
                            </a:cubicBezTo>
                            <a:lnTo>
                              <a:pt x="97" y="704"/>
                            </a:lnTo>
                            <a:cubicBezTo>
                              <a:pt x="119" y="698"/>
                              <a:pt x="130" y="681"/>
                              <a:pt x="130" y="661"/>
                            </a:cubicBezTo>
                            <a:cubicBezTo>
                              <a:pt x="130" y="630"/>
                              <a:pt x="109" y="614"/>
                              <a:pt x="76" y="614"/>
                            </a:cubicBezTo>
                            <a:lnTo>
                              <a:pt x="3" y="614"/>
                            </a:lnTo>
                            <a:lnTo>
                              <a:pt x="3" y="803"/>
                            </a:lnTo>
                            <a:close/>
                            <a:moveTo>
                              <a:pt x="25" y="785"/>
                            </a:moveTo>
                            <a:lnTo>
                              <a:pt x="25" y="715"/>
                            </a:lnTo>
                            <a:lnTo>
                              <a:pt x="73" y="715"/>
                            </a:lnTo>
                            <a:cubicBezTo>
                              <a:pt x="97" y="715"/>
                              <a:pt x="114" y="725"/>
                              <a:pt x="114" y="749"/>
                            </a:cubicBezTo>
                            <a:cubicBezTo>
                              <a:pt x="114" y="773"/>
                              <a:pt x="97" y="785"/>
                              <a:pt x="74" y="785"/>
                            </a:cubicBezTo>
                            <a:lnTo>
                              <a:pt x="25" y="785"/>
                            </a:lnTo>
                            <a:close/>
                            <a:moveTo>
                              <a:pt x="25" y="697"/>
                            </a:moveTo>
                            <a:lnTo>
                              <a:pt x="25" y="632"/>
                            </a:lnTo>
                            <a:lnTo>
                              <a:pt x="71" y="632"/>
                            </a:lnTo>
                            <a:cubicBezTo>
                              <a:pt x="93" y="632"/>
                              <a:pt x="109" y="641"/>
                              <a:pt x="109" y="664"/>
                            </a:cubicBezTo>
                            <a:cubicBezTo>
                              <a:pt x="109" y="686"/>
                              <a:pt x="91" y="697"/>
                              <a:pt x="70" y="697"/>
                            </a:cubicBezTo>
                            <a:lnTo>
                              <a:pt x="25" y="697"/>
                            </a:lnTo>
                            <a:close/>
                            <a:moveTo>
                              <a:pt x="243" y="807"/>
                            </a:moveTo>
                            <a:cubicBezTo>
                              <a:pt x="282" y="807"/>
                              <a:pt x="315" y="781"/>
                              <a:pt x="315" y="738"/>
                            </a:cubicBezTo>
                            <a:lnTo>
                              <a:pt x="315" y="676"/>
                            </a:lnTo>
                            <a:cubicBezTo>
                              <a:pt x="315" y="634"/>
                              <a:pt x="283" y="610"/>
                              <a:pt x="242" y="610"/>
                            </a:cubicBezTo>
                            <a:cubicBezTo>
                              <a:pt x="203" y="610"/>
                              <a:pt x="170" y="636"/>
                              <a:pt x="170" y="679"/>
                            </a:cubicBezTo>
                            <a:lnTo>
                              <a:pt x="170" y="743"/>
                            </a:lnTo>
                            <a:cubicBezTo>
                              <a:pt x="170" y="785"/>
                              <a:pt x="203" y="807"/>
                              <a:pt x="243" y="807"/>
                            </a:cubicBezTo>
                            <a:close/>
                            <a:moveTo>
                              <a:pt x="243" y="788"/>
                            </a:moveTo>
                            <a:cubicBezTo>
                              <a:pt x="213" y="788"/>
                              <a:pt x="192" y="770"/>
                              <a:pt x="192" y="741"/>
                            </a:cubicBezTo>
                            <a:lnTo>
                              <a:pt x="192" y="678"/>
                            </a:lnTo>
                            <a:cubicBezTo>
                              <a:pt x="192" y="647"/>
                              <a:pt x="214" y="629"/>
                              <a:pt x="242" y="629"/>
                            </a:cubicBezTo>
                            <a:cubicBezTo>
                              <a:pt x="272" y="629"/>
                              <a:pt x="293" y="646"/>
                              <a:pt x="293" y="675"/>
                            </a:cubicBezTo>
                            <a:lnTo>
                              <a:pt x="293" y="740"/>
                            </a:lnTo>
                            <a:cubicBezTo>
                              <a:pt x="293" y="771"/>
                              <a:pt x="270" y="788"/>
                              <a:pt x="243" y="788"/>
                            </a:cubicBezTo>
                            <a:close/>
                            <a:moveTo>
                              <a:pt x="425" y="807"/>
                            </a:moveTo>
                            <a:cubicBezTo>
                              <a:pt x="463" y="807"/>
                              <a:pt x="492" y="786"/>
                              <a:pt x="492" y="750"/>
                            </a:cubicBezTo>
                            <a:lnTo>
                              <a:pt x="492" y="743"/>
                            </a:lnTo>
                            <a:lnTo>
                              <a:pt x="472" y="743"/>
                            </a:lnTo>
                            <a:lnTo>
                              <a:pt x="472" y="747"/>
                            </a:lnTo>
                            <a:cubicBezTo>
                              <a:pt x="472" y="772"/>
                              <a:pt x="453" y="788"/>
                              <a:pt x="425" y="788"/>
                            </a:cubicBezTo>
                            <a:cubicBezTo>
                              <a:pt x="396" y="788"/>
                              <a:pt x="374" y="769"/>
                              <a:pt x="374" y="741"/>
                            </a:cubicBezTo>
                            <a:lnTo>
                              <a:pt x="374" y="677"/>
                            </a:lnTo>
                            <a:cubicBezTo>
                              <a:pt x="374" y="647"/>
                              <a:pt x="396" y="630"/>
                              <a:pt x="424" y="630"/>
                            </a:cubicBezTo>
                            <a:cubicBezTo>
                              <a:pt x="452" y="630"/>
                              <a:pt x="472" y="645"/>
                              <a:pt x="472" y="670"/>
                            </a:cubicBezTo>
                            <a:lnTo>
                              <a:pt x="472" y="677"/>
                            </a:lnTo>
                            <a:lnTo>
                              <a:pt x="492" y="677"/>
                            </a:lnTo>
                            <a:lnTo>
                              <a:pt x="492" y="667"/>
                            </a:lnTo>
                            <a:cubicBezTo>
                              <a:pt x="492" y="632"/>
                              <a:pt x="463" y="611"/>
                              <a:pt x="425" y="611"/>
                            </a:cubicBezTo>
                            <a:cubicBezTo>
                              <a:pt x="383" y="611"/>
                              <a:pt x="353" y="637"/>
                              <a:pt x="353" y="678"/>
                            </a:cubicBezTo>
                            <a:lnTo>
                              <a:pt x="353" y="743"/>
                            </a:lnTo>
                            <a:cubicBezTo>
                              <a:pt x="353" y="785"/>
                              <a:pt x="385" y="807"/>
                              <a:pt x="425" y="807"/>
                            </a:cubicBezTo>
                            <a:close/>
                            <a:moveTo>
                              <a:pt x="533" y="803"/>
                            </a:moveTo>
                            <a:lnTo>
                              <a:pt x="554" y="803"/>
                            </a:lnTo>
                            <a:lnTo>
                              <a:pt x="554" y="715"/>
                            </a:lnTo>
                            <a:lnTo>
                              <a:pt x="650" y="715"/>
                            </a:lnTo>
                            <a:lnTo>
                              <a:pt x="650" y="803"/>
                            </a:lnTo>
                            <a:lnTo>
                              <a:pt x="672" y="803"/>
                            </a:lnTo>
                            <a:lnTo>
                              <a:pt x="672" y="614"/>
                            </a:lnTo>
                            <a:lnTo>
                              <a:pt x="650" y="614"/>
                            </a:lnTo>
                            <a:lnTo>
                              <a:pt x="650" y="696"/>
                            </a:lnTo>
                            <a:lnTo>
                              <a:pt x="554" y="696"/>
                            </a:lnTo>
                            <a:lnTo>
                              <a:pt x="554" y="614"/>
                            </a:lnTo>
                            <a:lnTo>
                              <a:pt x="533" y="614"/>
                            </a:lnTo>
                            <a:lnTo>
                              <a:pt x="533" y="803"/>
                            </a:lnTo>
                            <a:close/>
                            <a:moveTo>
                              <a:pt x="787" y="806"/>
                            </a:moveTo>
                            <a:cubicBezTo>
                              <a:pt x="829" y="806"/>
                              <a:pt x="858" y="782"/>
                              <a:pt x="858" y="740"/>
                            </a:cubicBezTo>
                            <a:lnTo>
                              <a:pt x="858" y="614"/>
                            </a:lnTo>
                            <a:lnTo>
                              <a:pt x="836" y="614"/>
                            </a:lnTo>
                            <a:lnTo>
                              <a:pt x="836" y="738"/>
                            </a:lnTo>
                            <a:cubicBezTo>
                              <a:pt x="837" y="769"/>
                              <a:pt x="819" y="787"/>
                              <a:pt x="788" y="787"/>
                            </a:cubicBezTo>
                            <a:cubicBezTo>
                              <a:pt x="759" y="787"/>
                              <a:pt x="739" y="771"/>
                              <a:pt x="739" y="738"/>
                            </a:cubicBezTo>
                            <a:lnTo>
                              <a:pt x="739" y="614"/>
                            </a:lnTo>
                            <a:lnTo>
                              <a:pt x="717" y="614"/>
                            </a:lnTo>
                            <a:lnTo>
                              <a:pt x="717" y="741"/>
                            </a:lnTo>
                            <a:cubicBezTo>
                              <a:pt x="717" y="787"/>
                              <a:pt x="750" y="806"/>
                              <a:pt x="787" y="806"/>
                            </a:cubicBezTo>
                            <a:close/>
                            <a:moveTo>
                              <a:pt x="903" y="803"/>
                            </a:moveTo>
                            <a:lnTo>
                              <a:pt x="924" y="803"/>
                            </a:lnTo>
                            <a:lnTo>
                              <a:pt x="924" y="652"/>
                            </a:lnTo>
                            <a:lnTo>
                              <a:pt x="925" y="652"/>
                            </a:lnTo>
                            <a:lnTo>
                              <a:pt x="980" y="759"/>
                            </a:lnTo>
                            <a:lnTo>
                              <a:pt x="997" y="759"/>
                            </a:lnTo>
                            <a:lnTo>
                              <a:pt x="1053" y="651"/>
                            </a:lnTo>
                            <a:lnTo>
                              <a:pt x="1053" y="651"/>
                            </a:lnTo>
                            <a:lnTo>
                              <a:pt x="1053" y="803"/>
                            </a:lnTo>
                            <a:lnTo>
                              <a:pt x="1074" y="803"/>
                            </a:lnTo>
                            <a:lnTo>
                              <a:pt x="1074" y="614"/>
                            </a:lnTo>
                            <a:lnTo>
                              <a:pt x="1048" y="614"/>
                            </a:lnTo>
                            <a:lnTo>
                              <a:pt x="989" y="730"/>
                            </a:lnTo>
                            <a:lnTo>
                              <a:pt x="989" y="730"/>
                            </a:lnTo>
                            <a:lnTo>
                              <a:pt x="930" y="614"/>
                            </a:lnTo>
                            <a:lnTo>
                              <a:pt x="903" y="614"/>
                            </a:lnTo>
                            <a:lnTo>
                              <a:pt x="903" y="803"/>
                            </a:lnTo>
                            <a:close/>
                            <a:moveTo>
                              <a:pt x="2665" y="535"/>
                            </a:moveTo>
                            <a:cubicBezTo>
                              <a:pt x="2777" y="472"/>
                              <a:pt x="2820" y="377"/>
                              <a:pt x="2820" y="281"/>
                            </a:cubicBezTo>
                            <a:cubicBezTo>
                              <a:pt x="2820" y="124"/>
                              <a:pt x="2708" y="1"/>
                              <a:pt x="2541" y="1"/>
                            </a:cubicBezTo>
                            <a:lnTo>
                              <a:pt x="2185" y="1"/>
                            </a:lnTo>
                            <a:lnTo>
                              <a:pt x="2185" y="804"/>
                            </a:lnTo>
                            <a:lnTo>
                              <a:pt x="2360" y="804"/>
                            </a:lnTo>
                            <a:lnTo>
                              <a:pt x="2360" y="143"/>
                            </a:lnTo>
                            <a:lnTo>
                              <a:pt x="2497" y="143"/>
                            </a:lnTo>
                            <a:cubicBezTo>
                              <a:pt x="2595" y="143"/>
                              <a:pt x="2649" y="201"/>
                              <a:pt x="2649" y="281"/>
                            </a:cubicBezTo>
                            <a:cubicBezTo>
                              <a:pt x="2649" y="350"/>
                              <a:pt x="2607" y="421"/>
                              <a:pt x="2499" y="421"/>
                            </a:cubicBezTo>
                            <a:lnTo>
                              <a:pt x="2389" y="421"/>
                            </a:lnTo>
                            <a:lnTo>
                              <a:pt x="2665" y="804"/>
                            </a:lnTo>
                            <a:lnTo>
                              <a:pt x="2858" y="804"/>
                            </a:lnTo>
                            <a:lnTo>
                              <a:pt x="2665" y="535"/>
                            </a:lnTo>
                            <a:close/>
                            <a:moveTo>
                              <a:pt x="3271" y="818"/>
                            </a:moveTo>
                            <a:cubicBezTo>
                              <a:pt x="3459" y="818"/>
                              <a:pt x="3597" y="710"/>
                              <a:pt x="3597" y="514"/>
                            </a:cubicBezTo>
                            <a:lnTo>
                              <a:pt x="3597" y="1"/>
                            </a:lnTo>
                            <a:lnTo>
                              <a:pt x="3423" y="1"/>
                            </a:lnTo>
                            <a:lnTo>
                              <a:pt x="3423" y="508"/>
                            </a:lnTo>
                            <a:cubicBezTo>
                              <a:pt x="3423" y="613"/>
                              <a:pt x="3372" y="667"/>
                              <a:pt x="3275" y="667"/>
                            </a:cubicBezTo>
                            <a:cubicBezTo>
                              <a:pt x="3171" y="667"/>
                              <a:pt x="3124" y="603"/>
                              <a:pt x="3124" y="508"/>
                            </a:cubicBezTo>
                            <a:lnTo>
                              <a:pt x="3124" y="1"/>
                            </a:lnTo>
                            <a:lnTo>
                              <a:pt x="2948" y="1"/>
                            </a:lnTo>
                            <a:lnTo>
                              <a:pt x="2948" y="524"/>
                            </a:lnTo>
                            <a:cubicBezTo>
                              <a:pt x="2948" y="721"/>
                              <a:pt x="3076" y="818"/>
                              <a:pt x="3271" y="818"/>
                            </a:cubicBezTo>
                            <a:close/>
                            <a:moveTo>
                              <a:pt x="4287" y="588"/>
                            </a:moveTo>
                            <a:lnTo>
                              <a:pt x="4287" y="577"/>
                            </a:lnTo>
                            <a:cubicBezTo>
                              <a:pt x="4284" y="484"/>
                              <a:pt x="4225" y="403"/>
                              <a:pt x="4114" y="387"/>
                            </a:cubicBezTo>
                            <a:lnTo>
                              <a:pt x="4114" y="385"/>
                            </a:lnTo>
                            <a:cubicBezTo>
                              <a:pt x="4208" y="363"/>
                              <a:pt x="4263" y="285"/>
                              <a:pt x="4263" y="197"/>
                            </a:cubicBezTo>
                            <a:cubicBezTo>
                              <a:pt x="4263" y="68"/>
                              <a:pt x="4174" y="0"/>
                              <a:pt x="4039" y="0"/>
                            </a:cubicBezTo>
                            <a:lnTo>
                              <a:pt x="3742" y="0"/>
                            </a:lnTo>
                            <a:lnTo>
                              <a:pt x="3742" y="805"/>
                            </a:lnTo>
                            <a:lnTo>
                              <a:pt x="4045" y="805"/>
                            </a:lnTo>
                            <a:cubicBezTo>
                              <a:pt x="4166" y="805"/>
                              <a:pt x="4284" y="736"/>
                              <a:pt x="4287" y="588"/>
                            </a:cubicBezTo>
                            <a:close/>
                            <a:moveTo>
                              <a:pt x="3814" y="744"/>
                            </a:moveTo>
                            <a:lnTo>
                              <a:pt x="3814" y="421"/>
                            </a:lnTo>
                            <a:lnTo>
                              <a:pt x="4025" y="421"/>
                            </a:lnTo>
                            <a:cubicBezTo>
                              <a:pt x="4130" y="421"/>
                              <a:pt x="4215" y="470"/>
                              <a:pt x="4215" y="580"/>
                            </a:cubicBezTo>
                            <a:cubicBezTo>
                              <a:pt x="4215" y="693"/>
                              <a:pt x="4132" y="744"/>
                              <a:pt x="4027" y="744"/>
                            </a:cubicBezTo>
                            <a:lnTo>
                              <a:pt x="3814" y="744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77FEC" id="Logo" o:spid="_x0000_s1026" style="position:absolute;margin-left:379.75pt;margin-top:787.3pt;width:130.7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8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" path="m3814,362r,-301l4022,61v96,,171,44,171,147c4193,314,4106,362,4012,362r-198,xm1,190r36,l37,119r30,l112,190r38,l103,115v26,-9,38,-32,38,-55c141,21,112,,76,l1,r,190xm37,89r,-59l71,30v20,,35,7,35,30c106,79,93,89,72,89r-35,xm252,193v45,,75,-26,75,-71l327,,291,r,120c291,148,278,161,252,161v-27,,-38,-17,-38,-41l214,,178,r,125c178,170,208,193,252,193xm369,190r35,l404,109r76,l480,190r35,l515,,480,r,78l404,78,404,,369,r,190xm559,190r35,l594,119r31,l669,190r39,l661,115v25,-9,37,-32,37,-55c698,21,669,,634,l559,r,190xm594,89r,-59l629,30v20,,35,7,35,30c664,79,650,89,630,89r-36,xm74,500v44,,74,-26,74,-71l148,307r-35,l113,427v,27,-13,41,-39,41c47,468,35,450,35,427r,-120l,307,,431v,46,30,69,74,69xm191,497r34,l225,367r,l307,497r35,l342,307r-34,l308,436r-1,l225,307r-34,l191,497xm385,497r36,l421,307r-36,l385,497xm507,497r35,l605,307r-36,l527,447r-1,l483,307r-38,l507,497xm629,497r133,l762,465r-98,l664,416r86,l750,384r-86,l664,338r97,l761,307r-132,l629,497xm800,497r36,l836,426r30,l911,497r38,l902,422v26,-9,38,-33,38,-55c940,328,911,307,875,307r-75,l800,497xm836,396r,-59l871,337v19,,34,7,34,29c905,386,892,396,871,396r-35,xm1042,500v42,,73,-24,73,-58c1115,408,1094,394,1071,389r-32,-8c1024,377,1011,371,1011,358v,-17,15,-24,31,-24c1060,334,1074,340,1082,355r29,-12c1099,314,1076,304,1045,304v-37,,-68,21,-68,56c977,394,997,405,1022,412r32,7c1069,424,1080,430,1080,444v,18,-18,25,-37,25c1022,469,1004,459,997,440r-32,13c975,485,1007,500,1042,500xm1150,497r36,l1186,307r-36,l1150,497xm1272,497r35,l1307,337r54,l1361,307r-144,l1217,337r55,l1272,497xm1353,497r35,l1403,456r72,l1489,497r37,l1456,307r-32,l1353,497xm1412,426r26,-76l1439,350r26,76l1412,426xm1397,290r32,l1429,255r-32,l1397,290xm1450,290r32,l1482,255r-32,l1450,290xm1575,497r35,l1610,337r54,l1664,307r-144,l1520,337r55,l1575,497xm3,803r75,c108,803,136,786,136,750v,-22,-13,-41,-39,-46l97,704v22,-6,33,-23,33,-43c130,630,109,614,76,614r-73,l3,803xm25,785r,-70l73,715v24,,41,10,41,34c114,773,97,785,74,785r-49,xm25,697r,-65l71,632v22,,38,9,38,32c109,686,91,697,70,697r-45,xm243,807v39,,72,-26,72,-69l315,676v,-42,-32,-66,-73,-66c203,610,170,636,170,679r,64c170,785,203,807,243,807xm243,788v-30,,-51,-18,-51,-47l192,678v,-31,22,-49,50,-49c272,629,293,646,293,675r,65c293,771,270,788,243,788xm425,807v38,,67,-21,67,-57l492,743r-20,l472,747v,25,-19,41,-47,41c396,788,374,769,374,741r,-64c374,647,396,630,424,630v28,,48,15,48,40l472,677r20,l492,667v,-35,-29,-56,-67,-56c383,611,353,637,353,678r,65c353,785,385,807,425,807xm533,803r21,l554,715r96,l650,803r22,l672,614r-22,l650,696r-96,l554,614r-21,l533,803xm787,806v42,,71,-24,71,-66l858,614r-22,l836,738v1,31,-17,49,-48,49c759,787,739,771,739,738r,-124l717,614r,127c717,787,750,806,787,806xm903,803r21,l924,652r1,l980,759r17,l1053,651r,l1053,803r21,l1074,614r-26,l989,730r,l930,614r-27,l903,803xm2665,535v112,-63,155,-158,155,-254c2820,124,2708,1,2541,1r-356,l2185,804r175,l2360,143r137,c2595,143,2649,201,2649,281v,69,-42,140,-150,140l2389,421r276,383l2858,804,2665,535xm3271,818v188,,326,-108,326,-304l3597,1r-174,l3423,508v,105,-51,159,-148,159c3171,667,3124,603,3124,508r,-507l2948,1r,523c2948,721,3076,818,3271,818xm4287,588r,-11c4284,484,4225,403,4114,387r,-2c4208,363,4263,285,4263,197,4263,68,4174,,4039,l3742,r,805l4045,805v121,,239,-69,242,-217xm3814,744r,-323l4025,421v105,,190,49,190,159c4215,693,4132,744,4027,744r-213,xe" fillcolor="#003560 [3215]" stroked="f">
              <v:path arrowok="t" o:connecttype="custom" o:connectlocs="1476490,140198;58069,73584;14324,34468;97555,74746;82845,46474;156398,73584;185819,0;216402,73584;255889,44538;229952,11619;57294,166146;13549,118897;87103,142134;119234,168857;162979,192481;234210,118897;196272,192481;290343,161111;243501,118897;352670,192481;309699,192481;323636,153365;403383,129354;408029,162273;445192,192481;505971,192481;492422,130515;576427,192481;556684,135550;553200,98758;561330,98758;644174,118897;30196,310991;1161,237794;28647,304020;27099,269938;65811,262967;93684,243603;190465,287754;164141,243990;136655,262580;251631,276910;214467,269551;332152,237794;277568,237794;358090,252511;415771,310991;349573,237794;845866,311378;924839,163047;1392485,387;1141241,387;1592628,149105;1659600,227724;1476490,288141" o:connectangles="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70934" wp14:editId="02B8DC3F">
              <wp:simplePos x="0" y="0"/>
              <wp:positionH relativeFrom="margin">
                <wp:align>left</wp:align>
              </wp:positionH>
              <wp:positionV relativeFrom="page">
                <wp:posOffset>9624060</wp:posOffset>
              </wp:positionV>
              <wp:extent cx="5580000" cy="0"/>
              <wp:effectExtent l="0" t="19050" r="1905" b="19050"/>
              <wp:wrapNone/>
              <wp:docPr id="3" name="Fuß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l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0CE895" id="Fußlinie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7.8pt" to="439.35pt,7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" strokecolor="#8dae10 [3203]" strokeweight="2.5pt">
              <v:stroke joinstyle="miter"/>
              <w10:wrap anchorx="margin" anchory="page"/>
            </v:line>
          </w:pict>
        </mc:Fallback>
      </mc:AlternateContent>
    </w:r>
  </w:p>
  <w:tbl>
    <w:tblPr>
      <w:tblStyle w:val="BasisTabelle"/>
      <w:tblpPr w:vertAnchor="page" w:horzAnchor="margin" w:tblpY="15591"/>
      <w:tblW w:w="0" w:type="auto"/>
      <w:tblLayout w:type="fixed"/>
      <w:tblLook w:val="04A0" w:firstRow="1" w:lastRow="0" w:firstColumn="1" w:lastColumn="0" w:noHBand="0" w:noVBand="1"/>
    </w:tblPr>
    <w:tblGrid>
      <w:gridCol w:w="3192"/>
    </w:tblGrid>
    <w:tr w:rsidR="0028259D" w14:paraId="02336B0C" w14:textId="77777777" w:rsidTr="0099651A">
      <w:trPr>
        <w:trHeight w:hRule="exact" w:val="811"/>
      </w:trPr>
      <w:sdt>
        <w:sdtPr>
          <w:id w:val="-1650354439"/>
          <w:lock w:val="sdtContentLocked"/>
        </w:sdtPr>
        <w:sdtContent>
          <w:sdt>
            <w:sdtPr>
              <w:alias w:val="Partnerlogo"/>
              <w:tag w:val="Partnerlogo"/>
              <w:id w:val="1332026021"/>
              <w:lock w:val="sdtLocked"/>
              <w:showingPlcHdr/>
              <w:dataBinding w:xpath="/root[1]/Partnerlogo[1]" w:storeItemID="{4CFE1CAC-40DD-429F-9635-2671CA5F30A1}"/>
              <w:picture/>
            </w:sdtPr>
            <w:sdtContent>
              <w:tc>
                <w:tcPr>
                  <w:tcW w:w="3192" w:type="dxa"/>
                </w:tcPr>
                <w:p w14:paraId="7B122571" w14:textId="77777777" w:rsidR="0028259D" w:rsidRDefault="00856578" w:rsidP="0099651A">
                  <w:pPr>
                    <w:pStyle w:val="Kopfzeile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8E613E3" wp14:editId="7D95AB61">
                        <wp:extent cx="2026800" cy="514800"/>
                        <wp:effectExtent l="0" t="0" r="0" b="0"/>
                        <wp:docPr id="4" name="Bild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lum bright="70000" contrast="-70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">
                                          <a14:imgEffect>
                                            <a14:colorTemperature colorTemp="115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800" cy="51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sdtContent>
      </w:sdt>
    </w:tr>
  </w:tbl>
  <w:p w14:paraId="099E5CBE" w14:textId="77777777" w:rsidR="00611F34" w:rsidRPr="0028259D" w:rsidRDefault="00611F34" w:rsidP="00282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90C4" w14:textId="77777777" w:rsidR="00EB5460" w:rsidRDefault="00EB5460" w:rsidP="000E6B57">
      <w:r>
        <w:separator/>
      </w:r>
    </w:p>
  </w:footnote>
  <w:footnote w:type="continuationSeparator" w:id="0">
    <w:p w14:paraId="3AAE41BB" w14:textId="77777777" w:rsidR="00EB5460" w:rsidRDefault="00EB5460" w:rsidP="000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28"/>
    <w:multiLevelType w:val="multilevel"/>
    <w:tmpl w:val="972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2BE1"/>
    <w:multiLevelType w:val="multilevel"/>
    <w:tmpl w:val="1ECE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2C8"/>
    <w:multiLevelType w:val="multilevel"/>
    <w:tmpl w:val="0D0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91226"/>
    <w:multiLevelType w:val="multilevel"/>
    <w:tmpl w:val="E8C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F5702"/>
    <w:multiLevelType w:val="multilevel"/>
    <w:tmpl w:val="410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A73F6"/>
    <w:multiLevelType w:val="multilevel"/>
    <w:tmpl w:val="EA94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D486C"/>
    <w:multiLevelType w:val="multilevel"/>
    <w:tmpl w:val="44B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75E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F83911"/>
    <w:multiLevelType w:val="multilevel"/>
    <w:tmpl w:val="92344EAA"/>
    <w:numStyleLink w:val="zzzListeberschriften"/>
  </w:abstractNum>
  <w:abstractNum w:abstractNumId="9" w15:restartNumberingAfterBreak="0">
    <w:nsid w:val="1545298C"/>
    <w:multiLevelType w:val="multilevel"/>
    <w:tmpl w:val="21A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C61CC"/>
    <w:multiLevelType w:val="multilevel"/>
    <w:tmpl w:val="201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7283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8B63A24"/>
    <w:multiLevelType w:val="multilevel"/>
    <w:tmpl w:val="7628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633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DC47CD"/>
    <w:multiLevelType w:val="multilevel"/>
    <w:tmpl w:val="837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C1746"/>
    <w:multiLevelType w:val="multilevel"/>
    <w:tmpl w:val="1EA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870"/>
    <w:multiLevelType w:val="multilevel"/>
    <w:tmpl w:val="891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AB7DF4"/>
    <w:multiLevelType w:val="multilevel"/>
    <w:tmpl w:val="9FB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E1B86"/>
    <w:multiLevelType w:val="multilevel"/>
    <w:tmpl w:val="57B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D655CA"/>
    <w:multiLevelType w:val="multilevel"/>
    <w:tmpl w:val="FA30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F80EDC"/>
    <w:multiLevelType w:val="multilevel"/>
    <w:tmpl w:val="800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E33C5D"/>
    <w:multiLevelType w:val="multilevel"/>
    <w:tmpl w:val="07AE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5828EA"/>
    <w:multiLevelType w:val="multilevel"/>
    <w:tmpl w:val="BEF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D528F5"/>
    <w:multiLevelType w:val="multilevel"/>
    <w:tmpl w:val="F39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3744BC"/>
    <w:multiLevelType w:val="multilevel"/>
    <w:tmpl w:val="32AC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226E10"/>
    <w:multiLevelType w:val="multilevel"/>
    <w:tmpl w:val="58F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4758CD"/>
    <w:multiLevelType w:val="multilevel"/>
    <w:tmpl w:val="DB0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5633D1"/>
    <w:multiLevelType w:val="multilevel"/>
    <w:tmpl w:val="411A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75C4F"/>
    <w:multiLevelType w:val="multilevel"/>
    <w:tmpl w:val="386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1557B8"/>
    <w:multiLevelType w:val="multilevel"/>
    <w:tmpl w:val="09B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E0909"/>
    <w:multiLevelType w:val="multilevel"/>
    <w:tmpl w:val="B44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265E7"/>
    <w:multiLevelType w:val="multilevel"/>
    <w:tmpl w:val="16F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C96C95"/>
    <w:multiLevelType w:val="multilevel"/>
    <w:tmpl w:val="BBA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261464"/>
    <w:multiLevelType w:val="multilevel"/>
    <w:tmpl w:val="E6A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72076A"/>
    <w:multiLevelType w:val="multilevel"/>
    <w:tmpl w:val="245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E5794B"/>
    <w:multiLevelType w:val="multilevel"/>
    <w:tmpl w:val="FC8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EB6D16"/>
    <w:multiLevelType w:val="multilevel"/>
    <w:tmpl w:val="46F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E76FB"/>
    <w:multiLevelType w:val="multilevel"/>
    <w:tmpl w:val="A6A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3F4B50"/>
    <w:multiLevelType w:val="multilevel"/>
    <w:tmpl w:val="134E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9C54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7BE52EF"/>
    <w:multiLevelType w:val="multilevel"/>
    <w:tmpl w:val="E9F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E15329"/>
    <w:multiLevelType w:val="multilevel"/>
    <w:tmpl w:val="129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571807"/>
    <w:multiLevelType w:val="multilevel"/>
    <w:tmpl w:val="02B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8707BD"/>
    <w:multiLevelType w:val="multilevel"/>
    <w:tmpl w:val="2B9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E537F1"/>
    <w:multiLevelType w:val="multilevel"/>
    <w:tmpl w:val="95E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296D07"/>
    <w:multiLevelType w:val="multilevel"/>
    <w:tmpl w:val="D24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024EFB"/>
    <w:multiLevelType w:val="multilevel"/>
    <w:tmpl w:val="5E52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1379BB"/>
    <w:multiLevelType w:val="multilevel"/>
    <w:tmpl w:val="95F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AA2DB8"/>
    <w:multiLevelType w:val="multilevel"/>
    <w:tmpl w:val="6DB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304448"/>
    <w:multiLevelType w:val="multilevel"/>
    <w:tmpl w:val="787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6E1EB7"/>
    <w:multiLevelType w:val="multilevel"/>
    <w:tmpl w:val="EF0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B37965"/>
    <w:multiLevelType w:val="multilevel"/>
    <w:tmpl w:val="D6D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D925B7"/>
    <w:multiLevelType w:val="multilevel"/>
    <w:tmpl w:val="368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D21D30"/>
    <w:multiLevelType w:val="multilevel"/>
    <w:tmpl w:val="D81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E619E9"/>
    <w:multiLevelType w:val="multilevel"/>
    <w:tmpl w:val="6D0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57254D"/>
    <w:multiLevelType w:val="multilevel"/>
    <w:tmpl w:val="699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C51B75"/>
    <w:multiLevelType w:val="multilevel"/>
    <w:tmpl w:val="92344EAA"/>
    <w:styleLink w:val="zzzListeberschriften"/>
    <w:lvl w:ilvl="0">
      <w:start w:val="1"/>
      <w:numFmt w:val="decimal"/>
      <w:pStyle w:val="KapiteltitelVersalie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UnterkapiteltitelVersalie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Aufzhlung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u w:val="single" w:color="8DAE10" w:themeColor="background2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E335BB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0B658FD"/>
    <w:multiLevelType w:val="multilevel"/>
    <w:tmpl w:val="631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2073DA7"/>
    <w:multiLevelType w:val="multilevel"/>
    <w:tmpl w:val="BCEA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365D5A"/>
    <w:multiLevelType w:val="multilevel"/>
    <w:tmpl w:val="434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57C603B"/>
    <w:multiLevelType w:val="multilevel"/>
    <w:tmpl w:val="F73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180CC2"/>
    <w:multiLevelType w:val="multilevel"/>
    <w:tmpl w:val="5F0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350997"/>
    <w:multiLevelType w:val="multilevel"/>
    <w:tmpl w:val="892A9A2A"/>
    <w:styleLink w:val="zzzListeAufzhlung"/>
    <w:lvl w:ilvl="0">
      <w:start w:val="1"/>
      <w:numFmt w:val="bullet"/>
      <w:pStyle w:val="Bulletpoin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8DAE10" w:themeColor="background2"/>
        <w:position w:val="-10"/>
        <w:sz w:val="52"/>
      </w:rPr>
    </w:lvl>
    <w:lvl w:ilvl="1">
      <w:start w:val="1"/>
      <w:numFmt w:val="bullet"/>
      <w:pStyle w:val="Bulletpointblau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003560" w:themeColor="text2"/>
        <w:position w:val="-10"/>
        <w:sz w:val="52"/>
      </w:rPr>
    </w:lvl>
    <w:lvl w:ilvl="2">
      <w:start w:val="1"/>
      <w:numFmt w:val="bullet"/>
      <w:pStyle w:val="Bulletpointblau2"/>
      <w:lvlText w:val="▪"/>
      <w:lvlJc w:val="left"/>
      <w:pPr>
        <w:tabs>
          <w:tab w:val="num" w:pos="709"/>
        </w:tabs>
        <w:ind w:left="340" w:firstLine="29"/>
      </w:pPr>
      <w:rPr>
        <w:rFonts w:ascii="Calibri" w:hAnsi="Calibri" w:hint="default"/>
        <w:color w:val="003560" w:themeColor="text2"/>
        <w:position w:val="-10"/>
        <w:sz w:val="52"/>
      </w:rPr>
    </w:lvl>
    <w:lvl w:ilvl="3">
      <w:start w:val="1"/>
      <w:numFmt w:val="bullet"/>
      <w:pStyle w:val="Bulletpointblau3"/>
      <w:lvlText w:val="▪"/>
      <w:lvlJc w:val="left"/>
      <w:pPr>
        <w:tabs>
          <w:tab w:val="num" w:pos="1077"/>
        </w:tabs>
        <w:ind w:left="737" w:firstLine="0"/>
      </w:pPr>
      <w:rPr>
        <w:rFonts w:ascii="Calibri" w:hAnsi="Calibri" w:hint="default"/>
        <w:color w:val="003560" w:themeColor="text2"/>
        <w:spacing w:val="0"/>
        <w:position w:val="-10"/>
        <w:sz w:val="52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abstractNum w:abstractNumId="64" w15:restartNumberingAfterBreak="0">
    <w:nsid w:val="7BFE21AE"/>
    <w:multiLevelType w:val="multilevel"/>
    <w:tmpl w:val="96FE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485160">
    <w:abstractNumId w:val="63"/>
  </w:num>
  <w:num w:numId="2" w16cid:durableId="454492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8719">
    <w:abstractNumId w:val="56"/>
  </w:num>
  <w:num w:numId="4" w16cid:durableId="738789709">
    <w:abstractNumId w:val="8"/>
  </w:num>
  <w:num w:numId="5" w16cid:durableId="148374772">
    <w:abstractNumId w:val="7"/>
  </w:num>
  <w:num w:numId="6" w16cid:durableId="1953895282">
    <w:abstractNumId w:val="39"/>
  </w:num>
  <w:num w:numId="7" w16cid:durableId="1934242504">
    <w:abstractNumId w:val="11"/>
  </w:num>
  <w:num w:numId="8" w16cid:durableId="1962180165">
    <w:abstractNumId w:val="57"/>
  </w:num>
  <w:num w:numId="9" w16cid:durableId="781189837">
    <w:abstractNumId w:val="13"/>
  </w:num>
  <w:num w:numId="10" w16cid:durableId="1374773586">
    <w:abstractNumId w:val="4"/>
  </w:num>
  <w:num w:numId="11" w16cid:durableId="300958933">
    <w:abstractNumId w:val="36"/>
  </w:num>
  <w:num w:numId="12" w16cid:durableId="1552496227">
    <w:abstractNumId w:val="50"/>
  </w:num>
  <w:num w:numId="13" w16cid:durableId="1326395817">
    <w:abstractNumId w:val="23"/>
  </w:num>
  <w:num w:numId="14" w16cid:durableId="186723122">
    <w:abstractNumId w:val="38"/>
  </w:num>
  <w:num w:numId="15" w16cid:durableId="1985426493">
    <w:abstractNumId w:val="33"/>
  </w:num>
  <w:num w:numId="16" w16cid:durableId="733091195">
    <w:abstractNumId w:val="32"/>
  </w:num>
  <w:num w:numId="17" w16cid:durableId="1928537464">
    <w:abstractNumId w:val="30"/>
  </w:num>
  <w:num w:numId="18" w16cid:durableId="1645309644">
    <w:abstractNumId w:val="17"/>
  </w:num>
  <w:num w:numId="19" w16cid:durableId="1380282662">
    <w:abstractNumId w:val="34"/>
  </w:num>
  <w:num w:numId="20" w16cid:durableId="890655376">
    <w:abstractNumId w:val="1"/>
  </w:num>
  <w:num w:numId="21" w16cid:durableId="847015143">
    <w:abstractNumId w:val="10"/>
  </w:num>
  <w:num w:numId="22" w16cid:durableId="1636451106">
    <w:abstractNumId w:val="18"/>
  </w:num>
  <w:num w:numId="23" w16cid:durableId="2057317826">
    <w:abstractNumId w:val="21"/>
  </w:num>
  <w:num w:numId="24" w16cid:durableId="1880048943">
    <w:abstractNumId w:val="25"/>
  </w:num>
  <w:num w:numId="25" w16cid:durableId="455608419">
    <w:abstractNumId w:val="51"/>
  </w:num>
  <w:num w:numId="26" w16cid:durableId="687219993">
    <w:abstractNumId w:val="64"/>
  </w:num>
  <w:num w:numId="27" w16cid:durableId="18045496">
    <w:abstractNumId w:val="47"/>
  </w:num>
  <w:num w:numId="28" w16cid:durableId="356467443">
    <w:abstractNumId w:val="37"/>
  </w:num>
  <w:num w:numId="29" w16cid:durableId="303974874">
    <w:abstractNumId w:val="20"/>
  </w:num>
  <w:num w:numId="30" w16cid:durableId="2129733744">
    <w:abstractNumId w:val="2"/>
  </w:num>
  <w:num w:numId="31" w16cid:durableId="2126387295">
    <w:abstractNumId w:val="9"/>
  </w:num>
  <w:num w:numId="32" w16cid:durableId="1670332455">
    <w:abstractNumId w:val="24"/>
  </w:num>
  <w:num w:numId="33" w16cid:durableId="2078933153">
    <w:abstractNumId w:val="43"/>
  </w:num>
  <w:num w:numId="34" w16cid:durableId="1278608242">
    <w:abstractNumId w:val="27"/>
  </w:num>
  <w:num w:numId="35" w16cid:durableId="1772816679">
    <w:abstractNumId w:val="49"/>
  </w:num>
  <w:num w:numId="36" w16cid:durableId="1433891781">
    <w:abstractNumId w:val="28"/>
  </w:num>
  <w:num w:numId="37" w16cid:durableId="1302690190">
    <w:abstractNumId w:val="6"/>
  </w:num>
  <w:num w:numId="38" w16cid:durableId="225143063">
    <w:abstractNumId w:val="15"/>
  </w:num>
  <w:num w:numId="39" w16cid:durableId="1309676240">
    <w:abstractNumId w:val="54"/>
  </w:num>
  <w:num w:numId="40" w16cid:durableId="377514110">
    <w:abstractNumId w:val="61"/>
  </w:num>
  <w:num w:numId="41" w16cid:durableId="1413158376">
    <w:abstractNumId w:val="59"/>
  </w:num>
  <w:num w:numId="42" w16cid:durableId="1219977332">
    <w:abstractNumId w:val="12"/>
  </w:num>
  <w:num w:numId="43" w16cid:durableId="576938977">
    <w:abstractNumId w:val="3"/>
  </w:num>
  <w:num w:numId="44" w16cid:durableId="1690713491">
    <w:abstractNumId w:val="62"/>
  </w:num>
  <w:num w:numId="45" w16cid:durableId="2018918667">
    <w:abstractNumId w:val="53"/>
  </w:num>
  <w:num w:numId="46" w16cid:durableId="1450777002">
    <w:abstractNumId w:val="0"/>
  </w:num>
  <w:num w:numId="47" w16cid:durableId="1154446081">
    <w:abstractNumId w:val="40"/>
  </w:num>
  <w:num w:numId="48" w16cid:durableId="989481855">
    <w:abstractNumId w:val="29"/>
  </w:num>
  <w:num w:numId="49" w16cid:durableId="1387290410">
    <w:abstractNumId w:val="48"/>
  </w:num>
  <w:num w:numId="50" w16cid:durableId="26758857">
    <w:abstractNumId w:val="16"/>
  </w:num>
  <w:num w:numId="51" w16cid:durableId="1747728216">
    <w:abstractNumId w:val="58"/>
  </w:num>
  <w:num w:numId="52" w16cid:durableId="1395473964">
    <w:abstractNumId w:val="52"/>
  </w:num>
  <w:num w:numId="53" w16cid:durableId="1631595115">
    <w:abstractNumId w:val="55"/>
  </w:num>
  <w:num w:numId="54" w16cid:durableId="1991666709">
    <w:abstractNumId w:val="60"/>
  </w:num>
  <w:num w:numId="55" w16cid:durableId="1169639891">
    <w:abstractNumId w:val="31"/>
  </w:num>
  <w:num w:numId="56" w16cid:durableId="957181341">
    <w:abstractNumId w:val="42"/>
  </w:num>
  <w:num w:numId="57" w16cid:durableId="1181891061">
    <w:abstractNumId w:val="45"/>
  </w:num>
  <w:num w:numId="58" w16cid:durableId="537937521">
    <w:abstractNumId w:val="22"/>
  </w:num>
  <w:num w:numId="59" w16cid:durableId="207031400">
    <w:abstractNumId w:val="46"/>
  </w:num>
  <w:num w:numId="60" w16cid:durableId="882863675">
    <w:abstractNumId w:val="14"/>
  </w:num>
  <w:num w:numId="61" w16cid:durableId="786390412">
    <w:abstractNumId w:val="5"/>
  </w:num>
  <w:num w:numId="62" w16cid:durableId="1121070732">
    <w:abstractNumId w:val="41"/>
  </w:num>
  <w:num w:numId="63" w16cid:durableId="802649503">
    <w:abstractNumId w:val="44"/>
  </w:num>
  <w:num w:numId="64" w16cid:durableId="1933203413">
    <w:abstractNumId w:val="26"/>
  </w:num>
  <w:num w:numId="65" w16cid:durableId="1040594791">
    <w:abstractNumId w:val="35"/>
  </w:num>
  <w:num w:numId="66" w16cid:durableId="878055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8E"/>
    <w:rsid w:val="000066F7"/>
    <w:rsid w:val="00062E55"/>
    <w:rsid w:val="000673E9"/>
    <w:rsid w:val="00084AF4"/>
    <w:rsid w:val="00087D4E"/>
    <w:rsid w:val="000923BB"/>
    <w:rsid w:val="00094916"/>
    <w:rsid w:val="00096512"/>
    <w:rsid w:val="000B228A"/>
    <w:rsid w:val="000C628E"/>
    <w:rsid w:val="000E3D1D"/>
    <w:rsid w:val="000E6B57"/>
    <w:rsid w:val="00103EDA"/>
    <w:rsid w:val="00112750"/>
    <w:rsid w:val="00114363"/>
    <w:rsid w:val="00132AE0"/>
    <w:rsid w:val="00144A74"/>
    <w:rsid w:val="001570B7"/>
    <w:rsid w:val="0016090E"/>
    <w:rsid w:val="00174EA6"/>
    <w:rsid w:val="001973F7"/>
    <w:rsid w:val="001A348B"/>
    <w:rsid w:val="001B12A7"/>
    <w:rsid w:val="001C0F03"/>
    <w:rsid w:val="001C2EB8"/>
    <w:rsid w:val="001E2750"/>
    <w:rsid w:val="00210D2D"/>
    <w:rsid w:val="0022191B"/>
    <w:rsid w:val="00224F33"/>
    <w:rsid w:val="00230844"/>
    <w:rsid w:val="00240B64"/>
    <w:rsid w:val="00241233"/>
    <w:rsid w:val="002525F8"/>
    <w:rsid w:val="00257339"/>
    <w:rsid w:val="0027790F"/>
    <w:rsid w:val="00280030"/>
    <w:rsid w:val="00281D57"/>
    <w:rsid w:val="0028259D"/>
    <w:rsid w:val="002866BA"/>
    <w:rsid w:val="002A3A44"/>
    <w:rsid w:val="002A4E0B"/>
    <w:rsid w:val="002C2929"/>
    <w:rsid w:val="002C2CD4"/>
    <w:rsid w:val="002C39F8"/>
    <w:rsid w:val="002D0ADF"/>
    <w:rsid w:val="002D3037"/>
    <w:rsid w:val="002F519D"/>
    <w:rsid w:val="0033086F"/>
    <w:rsid w:val="0033713D"/>
    <w:rsid w:val="00342B72"/>
    <w:rsid w:val="00342C5A"/>
    <w:rsid w:val="00352898"/>
    <w:rsid w:val="00372AFC"/>
    <w:rsid w:val="0038518B"/>
    <w:rsid w:val="003936D6"/>
    <w:rsid w:val="00394263"/>
    <w:rsid w:val="003B1E82"/>
    <w:rsid w:val="003B6A09"/>
    <w:rsid w:val="003D0F57"/>
    <w:rsid w:val="003E5079"/>
    <w:rsid w:val="004215A1"/>
    <w:rsid w:val="0042583B"/>
    <w:rsid w:val="00457E3F"/>
    <w:rsid w:val="00460CF0"/>
    <w:rsid w:val="00464907"/>
    <w:rsid w:val="00470F20"/>
    <w:rsid w:val="00475179"/>
    <w:rsid w:val="0049289B"/>
    <w:rsid w:val="004976A4"/>
    <w:rsid w:val="004A1942"/>
    <w:rsid w:val="004A3D70"/>
    <w:rsid w:val="004A444A"/>
    <w:rsid w:val="004B1541"/>
    <w:rsid w:val="004B55B3"/>
    <w:rsid w:val="004D0E09"/>
    <w:rsid w:val="004D1D52"/>
    <w:rsid w:val="004D1F82"/>
    <w:rsid w:val="004D343E"/>
    <w:rsid w:val="004E4471"/>
    <w:rsid w:val="0051730F"/>
    <w:rsid w:val="005255C5"/>
    <w:rsid w:val="00525FCD"/>
    <w:rsid w:val="00542AB7"/>
    <w:rsid w:val="00544BDC"/>
    <w:rsid w:val="00555D59"/>
    <w:rsid w:val="0056202F"/>
    <w:rsid w:val="00563633"/>
    <w:rsid w:val="005645E7"/>
    <w:rsid w:val="00576607"/>
    <w:rsid w:val="0059363E"/>
    <w:rsid w:val="005B3B03"/>
    <w:rsid w:val="005C71CD"/>
    <w:rsid w:val="005E1E96"/>
    <w:rsid w:val="005E5FE7"/>
    <w:rsid w:val="005F0E57"/>
    <w:rsid w:val="005F4F66"/>
    <w:rsid w:val="005F53EF"/>
    <w:rsid w:val="005F5B58"/>
    <w:rsid w:val="00604CE2"/>
    <w:rsid w:val="00611F34"/>
    <w:rsid w:val="006123F9"/>
    <w:rsid w:val="00624A2B"/>
    <w:rsid w:val="00626E6A"/>
    <w:rsid w:val="00652593"/>
    <w:rsid w:val="00671ACA"/>
    <w:rsid w:val="00687813"/>
    <w:rsid w:val="00691BCE"/>
    <w:rsid w:val="00694333"/>
    <w:rsid w:val="00696C05"/>
    <w:rsid w:val="006B0F59"/>
    <w:rsid w:val="006C0D7B"/>
    <w:rsid w:val="006D12D5"/>
    <w:rsid w:val="006E2119"/>
    <w:rsid w:val="007172E5"/>
    <w:rsid w:val="00726F17"/>
    <w:rsid w:val="00734B88"/>
    <w:rsid w:val="00744C35"/>
    <w:rsid w:val="00762071"/>
    <w:rsid w:val="007A16D7"/>
    <w:rsid w:val="007B1CBD"/>
    <w:rsid w:val="007B3856"/>
    <w:rsid w:val="007B3E9C"/>
    <w:rsid w:val="007C0B3D"/>
    <w:rsid w:val="007C2EAF"/>
    <w:rsid w:val="00801E24"/>
    <w:rsid w:val="00807EB1"/>
    <w:rsid w:val="00840AC9"/>
    <w:rsid w:val="00843330"/>
    <w:rsid w:val="008438FD"/>
    <w:rsid w:val="00856578"/>
    <w:rsid w:val="00874B36"/>
    <w:rsid w:val="008768E0"/>
    <w:rsid w:val="0088601F"/>
    <w:rsid w:val="00897157"/>
    <w:rsid w:val="008A12C9"/>
    <w:rsid w:val="008B148C"/>
    <w:rsid w:val="008C008E"/>
    <w:rsid w:val="008C2246"/>
    <w:rsid w:val="008D0AE9"/>
    <w:rsid w:val="008D2F8F"/>
    <w:rsid w:val="008D343B"/>
    <w:rsid w:val="00900DED"/>
    <w:rsid w:val="009021FD"/>
    <w:rsid w:val="00913B58"/>
    <w:rsid w:val="00950BE7"/>
    <w:rsid w:val="00972D4A"/>
    <w:rsid w:val="00983C29"/>
    <w:rsid w:val="00993B3D"/>
    <w:rsid w:val="0099651A"/>
    <w:rsid w:val="009C379B"/>
    <w:rsid w:val="009D4C91"/>
    <w:rsid w:val="00A0128C"/>
    <w:rsid w:val="00A16E3C"/>
    <w:rsid w:val="00A50544"/>
    <w:rsid w:val="00A54800"/>
    <w:rsid w:val="00A721C9"/>
    <w:rsid w:val="00A90239"/>
    <w:rsid w:val="00A967B8"/>
    <w:rsid w:val="00AA064E"/>
    <w:rsid w:val="00AA1E1D"/>
    <w:rsid w:val="00AB3080"/>
    <w:rsid w:val="00AD0F99"/>
    <w:rsid w:val="00AD5F55"/>
    <w:rsid w:val="00AE1A75"/>
    <w:rsid w:val="00AE6396"/>
    <w:rsid w:val="00AF79CE"/>
    <w:rsid w:val="00B05184"/>
    <w:rsid w:val="00B20EB1"/>
    <w:rsid w:val="00B465F6"/>
    <w:rsid w:val="00B513EA"/>
    <w:rsid w:val="00B531ED"/>
    <w:rsid w:val="00B57FDD"/>
    <w:rsid w:val="00B67CF0"/>
    <w:rsid w:val="00B82FE2"/>
    <w:rsid w:val="00BA4B54"/>
    <w:rsid w:val="00BA7963"/>
    <w:rsid w:val="00BC7AD9"/>
    <w:rsid w:val="00BD17F8"/>
    <w:rsid w:val="00BE1857"/>
    <w:rsid w:val="00BE31B2"/>
    <w:rsid w:val="00BF4397"/>
    <w:rsid w:val="00C37D22"/>
    <w:rsid w:val="00C51995"/>
    <w:rsid w:val="00C73BA6"/>
    <w:rsid w:val="00C77536"/>
    <w:rsid w:val="00C82416"/>
    <w:rsid w:val="00C84A20"/>
    <w:rsid w:val="00C97599"/>
    <w:rsid w:val="00C979A2"/>
    <w:rsid w:val="00CB6CAE"/>
    <w:rsid w:val="00CC60BB"/>
    <w:rsid w:val="00CD4BEC"/>
    <w:rsid w:val="00CF4C0A"/>
    <w:rsid w:val="00D228BC"/>
    <w:rsid w:val="00D3769A"/>
    <w:rsid w:val="00D4143E"/>
    <w:rsid w:val="00D50A40"/>
    <w:rsid w:val="00D57FD1"/>
    <w:rsid w:val="00DA259A"/>
    <w:rsid w:val="00DB573D"/>
    <w:rsid w:val="00DC30DF"/>
    <w:rsid w:val="00DD13FA"/>
    <w:rsid w:val="00DD3F2B"/>
    <w:rsid w:val="00E3424C"/>
    <w:rsid w:val="00E3522E"/>
    <w:rsid w:val="00E37110"/>
    <w:rsid w:val="00E45F2D"/>
    <w:rsid w:val="00E55AE7"/>
    <w:rsid w:val="00E56DA7"/>
    <w:rsid w:val="00E638D6"/>
    <w:rsid w:val="00E84819"/>
    <w:rsid w:val="00EA2B74"/>
    <w:rsid w:val="00EB5460"/>
    <w:rsid w:val="00EB643D"/>
    <w:rsid w:val="00EB7711"/>
    <w:rsid w:val="00EB7B80"/>
    <w:rsid w:val="00EE1C87"/>
    <w:rsid w:val="00EE6538"/>
    <w:rsid w:val="00F02F36"/>
    <w:rsid w:val="00F04318"/>
    <w:rsid w:val="00F0770B"/>
    <w:rsid w:val="00F164AE"/>
    <w:rsid w:val="00F3404D"/>
    <w:rsid w:val="00F40959"/>
    <w:rsid w:val="00F6073E"/>
    <w:rsid w:val="00F675D5"/>
    <w:rsid w:val="00F73FEB"/>
    <w:rsid w:val="00F76ACB"/>
    <w:rsid w:val="00F87AAE"/>
    <w:rsid w:val="00FB34A2"/>
    <w:rsid w:val="00FB47DC"/>
    <w:rsid w:val="00FB6DC8"/>
    <w:rsid w:val="00FC4260"/>
    <w:rsid w:val="00FD137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00B4F"/>
  <w15:docId w15:val="{4670497E-9191-45D7-905E-DAD9FB8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color w:val="333333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semiHidden/>
    <w:qFormat/>
    <w:rsid w:val="00C82416"/>
    <w:rPr>
      <w:rFonts w:eastAsiaTheme="minorHAnsi"/>
    </w:rPr>
  </w:style>
  <w:style w:type="paragraph" w:styleId="berschrift1">
    <w:name w:val="heading 1"/>
    <w:basedOn w:val="Standard"/>
    <w:next w:val="Text"/>
    <w:link w:val="berschrift1Zchn"/>
    <w:uiPriority w:val="9"/>
    <w:semiHidden/>
    <w:qFormat/>
    <w:rsid w:val="003936D6"/>
    <w:pPr>
      <w:keepNext/>
      <w:keepLines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3936D6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9021FD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qFormat/>
    <w:rsid w:val="00CD4BEC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D50A4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1E275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1E275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1E275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1E275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EB7B8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36D6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4BEC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1FD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2750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275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2750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2750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rsid w:val="00CD4BEC"/>
    <w:pPr>
      <w:tabs>
        <w:tab w:val="left" w:pos="340"/>
        <w:tab w:val="right" w:leader="underscore" w:pos="8789"/>
      </w:tabs>
      <w:spacing w:after="60" w:line="240" w:lineRule="exact"/>
    </w:pPr>
    <w:rPr>
      <w:rFonts w:asciiTheme="majorHAnsi" w:hAnsiTheme="majorHAnsi"/>
      <w:b/>
      <w:color w:val="003560" w:themeColor="text2"/>
    </w:rPr>
  </w:style>
  <w:style w:type="paragraph" w:styleId="Verzeichnis2">
    <w:name w:val="toc 2"/>
    <w:basedOn w:val="Standard"/>
    <w:next w:val="Standard"/>
    <w:uiPriority w:val="39"/>
    <w:rsid w:val="00CD4BEC"/>
    <w:pPr>
      <w:tabs>
        <w:tab w:val="left" w:pos="624"/>
        <w:tab w:val="right" w:leader="underscore" w:pos="8789"/>
      </w:tabs>
      <w:spacing w:after="60" w:line="240" w:lineRule="exact"/>
      <w:ind w:left="215"/>
    </w:pPr>
    <w:rPr>
      <w:rFonts w:asciiTheme="majorHAnsi" w:hAnsiTheme="majorHAnsi"/>
      <w:b/>
      <w:color w:val="8DAE10" w:themeColor="background2"/>
    </w:r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99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uiPriority w:val="4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4"/>
    <w:semiHidden/>
    <w:rsid w:val="0016090E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11"/>
    <w:qFormat/>
    <w:rsid w:val="00257339"/>
    <w:pPr>
      <w:spacing w:line="240" w:lineRule="exact"/>
    </w:pPr>
    <w:rPr>
      <w:sz w:val="19"/>
    </w:rPr>
  </w:style>
  <w:style w:type="paragraph" w:styleId="KeinLeerraum">
    <w:name w:val="No Spacing"/>
    <w:uiPriority w:val="99"/>
    <w:semiHidden/>
    <w:rsid w:val="002C39F8"/>
    <w:rPr>
      <w:rFonts w:eastAsiaTheme="minorHAnsi"/>
    </w:rPr>
  </w:style>
  <w:style w:type="character" w:styleId="SchwacheHervorhebung">
    <w:name w:val="Subtle Emphasis"/>
    <w:basedOn w:val="Absatz-Standardschriftart"/>
    <w:uiPriority w:val="13"/>
    <w:rsid w:val="00AA064E"/>
    <w:rPr>
      <w:rFonts w:asciiTheme="majorHAnsi" w:hAnsiTheme="majorHAnsi"/>
      <w:b w:val="0"/>
      <w:i w:val="0"/>
      <w:iCs/>
      <w:color w:val="003560" w:themeColor="text2"/>
    </w:rPr>
  </w:style>
  <w:style w:type="character" w:styleId="Hervorhebung">
    <w:name w:val="Emphasis"/>
    <w:basedOn w:val="Absatz-Standardschriftart"/>
    <w:uiPriority w:val="13"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3"/>
    <w:rsid w:val="00AA064E"/>
    <w:rPr>
      <w:rFonts w:asciiTheme="majorHAnsi" w:hAnsiTheme="majorHAnsi"/>
      <w:b/>
      <w:i w:val="0"/>
      <w:iCs/>
      <w:caps/>
      <w:smallCaps w:val="0"/>
      <w:color w:val="003560" w:themeColor="text2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E1E96"/>
  </w:style>
  <w:style w:type="paragraph" w:customStyle="1" w:styleId="Aufzhlung2">
    <w:name w:val="Aufzählung 2"/>
    <w:basedOn w:val="Standard"/>
    <w:uiPriority w:val="19"/>
    <w:semiHidden/>
    <w:qFormat/>
    <w:rsid w:val="006C0D7B"/>
  </w:style>
  <w:style w:type="paragraph" w:customStyle="1" w:styleId="Aufzhlung3">
    <w:name w:val="Aufzählung 3"/>
    <w:basedOn w:val="Standard"/>
    <w:uiPriority w:val="19"/>
    <w:semiHidden/>
    <w:qFormat/>
    <w:rsid w:val="00C82416"/>
  </w:style>
  <w:style w:type="paragraph" w:customStyle="1" w:styleId="Aufzhlung4">
    <w:name w:val="Aufzählung 4"/>
    <w:basedOn w:val="Standard"/>
    <w:uiPriority w:val="19"/>
    <w:semiHidden/>
    <w:qFormat/>
    <w:rsid w:val="00C82416"/>
  </w:style>
  <w:style w:type="paragraph" w:customStyle="1" w:styleId="Aufzhlung5">
    <w:name w:val="Aufzählung 5"/>
    <w:basedOn w:val="Standard"/>
    <w:uiPriority w:val="19"/>
    <w:semiHidden/>
    <w:qFormat/>
    <w:rsid w:val="00C82416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19"/>
    <w:semiHidden/>
    <w:qFormat/>
    <w:rsid w:val="00C82416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19"/>
    <w:semiHidden/>
    <w:qFormat/>
    <w:rsid w:val="00C82416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19"/>
    <w:semiHidden/>
    <w:qFormat/>
    <w:rsid w:val="00C82416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19"/>
    <w:semiHidden/>
    <w:qFormat/>
    <w:rsid w:val="00C82416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C82416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1E2750"/>
    <w:pPr>
      <w:numPr>
        <w:numId w:val="3"/>
      </w:numPr>
    </w:pPr>
  </w:style>
  <w:style w:type="paragraph" w:styleId="Inhaltsverzeichnisberschrift">
    <w:name w:val="TOC Heading"/>
    <w:basedOn w:val="Standard"/>
    <w:next w:val="Text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  <w:szCs w:val="18"/>
    </w:rPr>
  </w:style>
  <w:style w:type="character" w:styleId="Platzhaltertext">
    <w:name w:val="Placeholder Text"/>
    <w:basedOn w:val="Absatz-Standardschriftart"/>
    <w:uiPriority w:val="30"/>
    <w:semiHidden/>
    <w:rsid w:val="00464907"/>
    <w:rPr>
      <w:color w:val="FDA95F" w:themeColor="accent2" w:themeTint="99"/>
    </w:rPr>
  </w:style>
  <w:style w:type="paragraph" w:customStyle="1" w:styleId="Absender">
    <w:name w:val="Absender"/>
    <w:basedOn w:val="Standard"/>
    <w:uiPriority w:val="2"/>
    <w:semiHidden/>
    <w:qFormat/>
    <w:rsid w:val="008A12C9"/>
    <w:pPr>
      <w:spacing w:line="200" w:lineRule="exact"/>
    </w:pPr>
    <w:rPr>
      <w:rFonts w:asciiTheme="majorHAnsi" w:hAnsiTheme="majorHAnsi"/>
      <w:color w:val="000000" w:themeColor="text1"/>
      <w:sz w:val="16"/>
    </w:rPr>
  </w:style>
  <w:style w:type="paragraph" w:customStyle="1" w:styleId="Empfnger">
    <w:name w:val="Empfänger"/>
    <w:basedOn w:val="Standard"/>
    <w:uiPriority w:val="2"/>
    <w:semiHidden/>
    <w:qFormat/>
    <w:rsid w:val="00874B36"/>
    <w:pPr>
      <w:spacing w:line="260" w:lineRule="exact"/>
    </w:pPr>
    <w:rPr>
      <w:rFonts w:asciiTheme="majorHAnsi" w:hAnsiTheme="majorHAnsi"/>
      <w:sz w:val="21"/>
    </w:rPr>
  </w:style>
  <w:style w:type="paragraph" w:customStyle="1" w:styleId="Beschreibung">
    <w:name w:val="Beschreibung"/>
    <w:basedOn w:val="Standard"/>
    <w:uiPriority w:val="4"/>
    <w:semiHidden/>
    <w:qFormat/>
    <w:rsid w:val="00874B36"/>
    <w:pPr>
      <w:spacing w:line="240" w:lineRule="exact"/>
    </w:pPr>
    <w:rPr>
      <w:rFonts w:asciiTheme="majorHAnsi" w:hAnsiTheme="majorHAnsi"/>
      <w:b/>
      <w:color w:val="003560" w:themeColor="text2"/>
      <w:sz w:val="16"/>
    </w:rPr>
  </w:style>
  <w:style w:type="paragraph" w:customStyle="1" w:styleId="Fakultt">
    <w:name w:val="Fakultät"/>
    <w:basedOn w:val="Standard"/>
    <w:uiPriority w:val="3"/>
    <w:semiHidden/>
    <w:qFormat/>
    <w:rsid w:val="006D12D5"/>
    <w:pPr>
      <w:spacing w:after="130" w:line="240" w:lineRule="exact"/>
    </w:pPr>
    <w:rPr>
      <w:rFonts w:asciiTheme="majorHAnsi" w:hAnsiTheme="majorHAnsi"/>
      <w:b/>
      <w:caps/>
      <w:color w:val="8DAE10" w:themeColor="background2"/>
      <w:sz w:val="16"/>
    </w:rPr>
  </w:style>
  <w:style w:type="paragraph" w:customStyle="1" w:styleId="InfoText">
    <w:name w:val="Info Text"/>
    <w:basedOn w:val="Standard"/>
    <w:uiPriority w:val="5"/>
    <w:semiHidden/>
    <w:qFormat/>
    <w:rsid w:val="00FD1374"/>
    <w:pPr>
      <w:spacing w:after="130" w:line="240" w:lineRule="exact"/>
    </w:pPr>
    <w:rPr>
      <w:rFonts w:asciiTheme="majorHAnsi" w:hAnsiTheme="majorHAnsi"/>
      <w:color w:val="000000" w:themeColor="text1"/>
      <w:sz w:val="16"/>
    </w:rPr>
  </w:style>
  <w:style w:type="paragraph" w:customStyle="1" w:styleId="Betreff">
    <w:name w:val="Betreff"/>
    <w:basedOn w:val="Standard"/>
    <w:uiPriority w:val="6"/>
    <w:semiHidden/>
    <w:qFormat/>
    <w:rsid w:val="00EE1C87"/>
    <w:pPr>
      <w:spacing w:after="260" w:line="260" w:lineRule="exact"/>
    </w:pPr>
    <w:rPr>
      <w:rFonts w:asciiTheme="majorHAnsi" w:hAnsiTheme="majorHAnsi"/>
      <w:b/>
      <w:sz w:val="21"/>
    </w:rPr>
  </w:style>
  <w:style w:type="paragraph" w:customStyle="1" w:styleId="Web">
    <w:name w:val="Web"/>
    <w:basedOn w:val="Standard"/>
    <w:uiPriority w:val="29"/>
    <w:semiHidden/>
    <w:qFormat/>
    <w:rsid w:val="00EE1C87"/>
    <w:pPr>
      <w:spacing w:line="260" w:lineRule="exact"/>
      <w:jc w:val="right"/>
    </w:pPr>
    <w:rPr>
      <w:rFonts w:asciiTheme="majorHAnsi" w:hAnsiTheme="majorHAnsi"/>
      <w:b/>
      <w:caps/>
      <w:color w:val="8DAE10" w:themeColor="background2"/>
      <w:sz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1374"/>
    <w:rPr>
      <w:color w:val="808080"/>
      <w:shd w:val="clear" w:color="auto" w:fill="E6E6E6"/>
    </w:rPr>
  </w:style>
  <w:style w:type="paragraph" w:customStyle="1" w:styleId="Dokumententitel">
    <w:name w:val="Dokumententitel"/>
    <w:basedOn w:val="Standard"/>
    <w:next w:val="Subheadline"/>
    <w:uiPriority w:val="6"/>
    <w:qFormat/>
    <w:rsid w:val="00F76ACB"/>
    <w:rPr>
      <w:rFonts w:asciiTheme="majorHAnsi" w:hAnsiTheme="majorHAnsi"/>
      <w:b/>
      <w:caps/>
      <w:color w:val="003560" w:themeColor="text2"/>
      <w:sz w:val="40"/>
    </w:rPr>
  </w:style>
  <w:style w:type="paragraph" w:customStyle="1" w:styleId="Subheadline">
    <w:name w:val="Subheadline"/>
    <w:basedOn w:val="Standard"/>
    <w:next w:val="Text"/>
    <w:uiPriority w:val="8"/>
    <w:qFormat/>
    <w:rsid w:val="004D343E"/>
    <w:rPr>
      <w:rFonts w:asciiTheme="majorHAnsi" w:hAnsiTheme="majorHAnsi"/>
      <w:b/>
      <w:caps/>
      <w:color w:val="8DAE10" w:themeColor="background2"/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69A"/>
    <w:rPr>
      <w:rFonts w:ascii="Tahoma" w:hAnsi="Tahoma" w:cs="Tahoma"/>
      <w:sz w:val="16"/>
      <w:szCs w:val="16"/>
    </w:rPr>
  </w:style>
  <w:style w:type="paragraph" w:customStyle="1" w:styleId="KapiteltitelVersalien">
    <w:name w:val="Kapiteltitel Versalien"/>
    <w:basedOn w:val="Standard"/>
    <w:uiPriority w:val="9"/>
    <w:qFormat/>
    <w:rsid w:val="001E2750"/>
    <w:pPr>
      <w:numPr>
        <w:numId w:val="3"/>
      </w:numPr>
      <w:spacing w:after="360"/>
      <w:contextualSpacing/>
    </w:pPr>
    <w:rPr>
      <w:rFonts w:asciiTheme="majorHAnsi" w:hAnsiTheme="majorHAnsi"/>
      <w:b/>
      <w:caps/>
      <w:color w:val="003560" w:themeColor="text2"/>
      <w:sz w:val="40"/>
    </w:rPr>
  </w:style>
  <w:style w:type="paragraph" w:customStyle="1" w:styleId="UnterkapiteltitelVersalien">
    <w:name w:val="Unterkapiteltitel Versalien"/>
    <w:basedOn w:val="Standard"/>
    <w:uiPriority w:val="9"/>
    <w:qFormat/>
    <w:rsid w:val="001E2750"/>
    <w:pPr>
      <w:numPr>
        <w:ilvl w:val="1"/>
        <w:numId w:val="3"/>
      </w:numPr>
      <w:spacing w:after="140"/>
      <w:contextualSpacing/>
    </w:pPr>
    <w:rPr>
      <w:rFonts w:asciiTheme="majorHAnsi" w:hAnsiTheme="majorHAnsi"/>
      <w:b/>
      <w:caps/>
      <w:color w:val="8DAE10" w:themeColor="background2"/>
      <w:sz w:val="30"/>
    </w:rPr>
  </w:style>
  <w:style w:type="paragraph" w:customStyle="1" w:styleId="Headline">
    <w:name w:val="Headline"/>
    <w:basedOn w:val="Standard"/>
    <w:uiPriority w:val="10"/>
    <w:qFormat/>
    <w:rsid w:val="0049289B"/>
    <w:pPr>
      <w:spacing w:after="100"/>
      <w:contextualSpacing/>
    </w:pPr>
    <w:rPr>
      <w:rFonts w:asciiTheme="majorHAnsi" w:hAnsiTheme="majorHAnsi"/>
      <w:b/>
      <w:color w:val="003560" w:themeColor="text2"/>
    </w:rPr>
  </w:style>
  <w:style w:type="paragraph" w:customStyle="1" w:styleId="Bulletpoint">
    <w:name w:val="Bulletpoint"/>
    <w:basedOn w:val="Standard"/>
    <w:uiPriority w:val="12"/>
    <w:qFormat/>
    <w:rsid w:val="00C82416"/>
    <w:pPr>
      <w:numPr>
        <w:numId w:val="1"/>
      </w:numPr>
      <w:spacing w:after="280" w:line="280" w:lineRule="exact"/>
      <w:contextualSpacing/>
    </w:pPr>
    <w:rPr>
      <w:rFonts w:asciiTheme="majorHAnsi" w:hAnsiTheme="majorHAnsi"/>
      <w:color w:val="003560" w:themeColor="text2"/>
    </w:rPr>
  </w:style>
  <w:style w:type="paragraph" w:customStyle="1" w:styleId="Aufzhlung">
    <w:name w:val="Aufzählung"/>
    <w:basedOn w:val="Standard"/>
    <w:uiPriority w:val="12"/>
    <w:qFormat/>
    <w:rsid w:val="001E2750"/>
    <w:pPr>
      <w:numPr>
        <w:ilvl w:val="4"/>
        <w:numId w:val="3"/>
      </w:numPr>
      <w:spacing w:after="280" w:line="280" w:lineRule="exact"/>
      <w:contextualSpacing/>
    </w:pPr>
    <w:rPr>
      <w:rFonts w:asciiTheme="majorHAnsi" w:hAnsiTheme="majorHAnsi"/>
      <w:color w:val="003560" w:themeColor="text2"/>
    </w:rPr>
  </w:style>
  <w:style w:type="paragraph" w:customStyle="1" w:styleId="Tabellenunterschrift">
    <w:name w:val="Tabellenunterschrift"/>
    <w:basedOn w:val="Standard"/>
    <w:uiPriority w:val="14"/>
    <w:qFormat/>
    <w:rsid w:val="0099651A"/>
    <w:pPr>
      <w:spacing w:before="160" w:line="240" w:lineRule="exact"/>
      <w:contextualSpacing/>
    </w:pPr>
    <w:rPr>
      <w:i/>
      <w:sz w:val="15"/>
    </w:rPr>
  </w:style>
  <w:style w:type="paragraph" w:customStyle="1" w:styleId="Kapitltitel">
    <w:name w:val="Kapitltitel"/>
    <w:basedOn w:val="KapiteltitelVersalien"/>
    <w:uiPriority w:val="9"/>
    <w:qFormat/>
    <w:rsid w:val="00CD4BEC"/>
    <w:rPr>
      <w:caps w:val="0"/>
    </w:rPr>
  </w:style>
  <w:style w:type="paragraph" w:customStyle="1" w:styleId="Unterkapiteltitel">
    <w:name w:val="Unterkapiteltitel"/>
    <w:basedOn w:val="UnterkapiteltitelVersalien"/>
    <w:uiPriority w:val="9"/>
    <w:qFormat/>
    <w:rsid w:val="00CD4BEC"/>
  </w:style>
  <w:style w:type="paragraph" w:customStyle="1" w:styleId="Inhaltsverzeichnis">
    <w:name w:val="Inhaltsverzeichnis"/>
    <w:basedOn w:val="Dokumententitel"/>
    <w:uiPriority w:val="3"/>
    <w:semiHidden/>
    <w:qFormat/>
    <w:rsid w:val="00F76ACB"/>
    <w:pPr>
      <w:spacing w:after="400"/>
      <w:contextualSpacing/>
    </w:pPr>
  </w:style>
  <w:style w:type="paragraph" w:customStyle="1" w:styleId="Seite">
    <w:name w:val="Seite"/>
    <w:basedOn w:val="Standard"/>
    <w:uiPriority w:val="15"/>
    <w:qFormat/>
    <w:rsid w:val="00856578"/>
    <w:pPr>
      <w:jc w:val="right"/>
    </w:pPr>
    <w:rPr>
      <w:rFonts w:asciiTheme="majorHAnsi" w:hAnsiTheme="majorHAnsi"/>
      <w:color w:val="003560" w:themeColor="text2"/>
    </w:rPr>
  </w:style>
  <w:style w:type="paragraph" w:customStyle="1" w:styleId="Bulletpointblau">
    <w:name w:val="Bulletpoint blau"/>
    <w:basedOn w:val="Bulletpoint"/>
    <w:uiPriority w:val="3"/>
    <w:qFormat/>
    <w:rsid w:val="00C82416"/>
    <w:pPr>
      <w:numPr>
        <w:ilvl w:val="1"/>
      </w:numPr>
    </w:pPr>
    <w:rPr>
      <w:b/>
    </w:rPr>
  </w:style>
  <w:style w:type="paragraph" w:customStyle="1" w:styleId="Bulletpointblau2">
    <w:name w:val="Bulletpoint blau (2)"/>
    <w:basedOn w:val="Bulletpointblau"/>
    <w:uiPriority w:val="3"/>
    <w:qFormat/>
    <w:rsid w:val="00983C29"/>
    <w:pPr>
      <w:numPr>
        <w:ilvl w:val="2"/>
      </w:numPr>
    </w:pPr>
    <w:rPr>
      <w:b w:val="0"/>
    </w:rPr>
  </w:style>
  <w:style w:type="paragraph" w:customStyle="1" w:styleId="Bulletpointblau3">
    <w:name w:val="Bulletpoint blau (3)"/>
    <w:basedOn w:val="Bulletpointblau"/>
    <w:uiPriority w:val="3"/>
    <w:qFormat/>
    <w:rsid w:val="00983C29"/>
    <w:pPr>
      <w:numPr>
        <w:ilvl w:val="3"/>
      </w:numPr>
    </w:pPr>
    <w:rPr>
      <w:b w:val="0"/>
    </w:rPr>
  </w:style>
  <w:style w:type="paragraph" w:styleId="StandardWeb">
    <w:name w:val="Normal (Web)"/>
    <w:basedOn w:val="Standard"/>
    <w:uiPriority w:val="99"/>
    <w:semiHidden/>
    <w:unhideWhenUsed/>
    <w:rsid w:val="00A548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%20G&#246;dde\Downloads\13-Dokumentvorlage-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B9551A2639452AB370FB6B36B74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FA1C-9656-410B-BE78-1D4B73E9D89D}"/>
      </w:docPartPr>
      <w:docPartBody>
        <w:p w:rsidR="00235C24" w:rsidRDefault="00000000">
          <w:pPr>
            <w:pStyle w:val="C5B9551A2639452AB370FB6B36B746A4"/>
          </w:pPr>
          <w:r w:rsidRPr="004D343E">
            <w:rPr>
              <w:rStyle w:val="Platzhaltertext"/>
              <w:color w:val="A6A6A6" w:themeColor="background1" w:themeShade="A6"/>
            </w:rPr>
            <w:t>Dokumenttitel</w:t>
          </w:r>
        </w:p>
      </w:docPartBody>
    </w:docPart>
    <w:docPart>
      <w:docPartPr>
        <w:name w:val="1CB8DAD4FA7E4F9CA08ADF46BD64C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74A2-FB5C-4284-B305-7B46C27D2562}"/>
      </w:docPartPr>
      <w:docPartBody>
        <w:p w:rsidR="00235C24" w:rsidRDefault="00000000">
          <w:pPr>
            <w:pStyle w:val="1CB8DAD4FA7E4F9CA08ADF46BD64C1A6"/>
          </w:pPr>
          <w:r w:rsidRPr="004D343E">
            <w:rPr>
              <w:rStyle w:val="Platzhaltertext"/>
              <w:color w:val="A6A6A6" w:themeColor="background1" w:themeShade="A6"/>
            </w:rPr>
            <w:t>Subline</w:t>
          </w:r>
        </w:p>
      </w:docPartBody>
    </w:docPart>
    <w:docPart>
      <w:docPartPr>
        <w:name w:val="E7F1DFC0A16349DFAC31986B325B0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F4DA-0C88-4839-A97D-799720C174E5}"/>
      </w:docPartPr>
      <w:docPartBody>
        <w:p w:rsidR="00235C24" w:rsidRDefault="00000000">
          <w:pPr>
            <w:pStyle w:val="E7F1DFC0A16349DFAC31986B325B0425"/>
          </w:pPr>
          <w:r w:rsidRPr="004D343E">
            <w:rPr>
              <w:rStyle w:val="Platzhaltertext"/>
              <w:color w:val="A6A6A6" w:themeColor="background1" w:themeShade="A6"/>
            </w:rPr>
            <w:t>Informationen</w:t>
          </w:r>
        </w:p>
      </w:docPartBody>
    </w:docPart>
    <w:docPart>
      <w:docPartPr>
        <w:name w:val="11FED78388AE41728A588436DE10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E70CF-6270-4978-BE68-1E2B22508902}"/>
      </w:docPartPr>
      <w:docPartBody>
        <w:p w:rsidR="00235C24" w:rsidRDefault="00000000">
          <w:pPr>
            <w:pStyle w:val="11FED78388AE41728A588436DE10D60B"/>
          </w:pPr>
          <w:r w:rsidRPr="003E1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0E"/>
    <w:rsid w:val="001A0D01"/>
    <w:rsid w:val="00235C24"/>
    <w:rsid w:val="00510BA8"/>
    <w:rsid w:val="00527B2D"/>
    <w:rsid w:val="00970BA7"/>
    <w:rsid w:val="009C290E"/>
    <w:rsid w:val="00B465F6"/>
    <w:rsid w:val="00E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F1A983" w:themeColor="accent2" w:themeTint="99"/>
    </w:rPr>
  </w:style>
  <w:style w:type="paragraph" w:customStyle="1" w:styleId="C5B9551A2639452AB370FB6B36B746A4">
    <w:name w:val="C5B9551A2639452AB370FB6B36B746A4"/>
  </w:style>
  <w:style w:type="paragraph" w:customStyle="1" w:styleId="1CB8DAD4FA7E4F9CA08ADF46BD64C1A6">
    <w:name w:val="1CB8DAD4FA7E4F9CA08ADF46BD64C1A6"/>
  </w:style>
  <w:style w:type="paragraph" w:customStyle="1" w:styleId="E7F1DFC0A16349DFAC31986B325B0425">
    <w:name w:val="E7F1DFC0A16349DFAC31986B325B0425"/>
  </w:style>
  <w:style w:type="paragraph" w:customStyle="1" w:styleId="11FED78388AE41728A588436DE10D60B">
    <w:name w:val="11FED78388AE41728A588436DE10D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UB">
      <a:dk1>
        <a:sysClr val="windowText" lastClr="000000"/>
      </a:dk1>
      <a:lt1>
        <a:sysClr val="window" lastClr="FFFFFF"/>
      </a:lt1>
      <a:dk2>
        <a:srgbClr val="003560"/>
      </a:dk2>
      <a:lt2>
        <a:srgbClr val="8DAE10"/>
      </a:lt2>
      <a:accent1>
        <a:srgbClr val="FFCC00"/>
      </a:accent1>
      <a:accent2>
        <a:srgbClr val="EE7203"/>
      </a:accent2>
      <a:accent3>
        <a:srgbClr val="E6332A"/>
      </a:accent3>
      <a:accent4>
        <a:srgbClr val="B71E3F"/>
      </a:accent4>
      <a:accent5>
        <a:srgbClr val="9C5516"/>
      </a:accent5>
      <a:accent6>
        <a:srgbClr val="59211C"/>
      </a:accent6>
      <a:hlink>
        <a:srgbClr val="000000"/>
      </a:hlink>
      <a:folHlink>
        <a:srgbClr val="000000"/>
      </a:folHlink>
    </a:clrScheme>
    <a:fontScheme name="RUB">
      <a:majorFont>
        <a:latin typeface="RubFla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Partnerlogo/>
</root>
</file>

<file path=customXml/itemProps1.xml><?xml version="1.0" encoding="utf-8"?>
<ds:datastoreItem xmlns:ds="http://schemas.openxmlformats.org/officeDocument/2006/customXml" ds:itemID="{D1826315-46AF-44D4-AC68-0FEEE6E3F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E1CAC-40DD-429F-9635-2671CA5F3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13-Dokumentvorlage-neu.dotx</Template>
  <TotalTime>0</TotalTime>
  <Pages>5</Pages>
  <Words>1110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2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1</dc:subject>
  <dc:creator>Jacqueline Gödde (GeZi ArWi)</dc:creator>
  <cp:keywords/>
  <dc:description/>
  <cp:lastModifiedBy>Song, Baoquan</cp:lastModifiedBy>
  <cp:revision>6</cp:revision>
  <cp:lastPrinted>2024-03-14T09:21:00Z</cp:lastPrinted>
  <dcterms:created xsi:type="dcterms:W3CDTF">2024-07-01T08:10:00Z</dcterms:created>
  <dcterms:modified xsi:type="dcterms:W3CDTF">2024-07-01T09:48:00Z</dcterms:modified>
</cp:coreProperties>
</file>